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1D" w:rsidRPr="007C3D1D" w:rsidRDefault="007C3D1D" w:rsidP="007C3D1D">
      <w:pPr>
        <w:pStyle w:val="Header"/>
        <w:tabs>
          <w:tab w:val="clear" w:pos="4320"/>
          <w:tab w:val="clear" w:pos="8640"/>
          <w:tab w:val="center" w:pos="1800"/>
          <w:tab w:val="center" w:pos="6660"/>
        </w:tabs>
        <w:ind w:right="-63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</w:t>
      </w:r>
      <w:r w:rsidRPr="007C3D1D">
        <w:rPr>
          <w:rFonts w:ascii="Times New Roman" w:hAnsi="Times New Roman"/>
          <w:sz w:val="26"/>
          <w:szCs w:val="26"/>
        </w:rPr>
        <w:t xml:space="preserve">ỦY BAN NHÂN DÂN </w:t>
      </w:r>
      <w:r w:rsidRPr="007C3D1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 w:rsidRPr="007C3D1D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C3D1D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7C3D1D" w:rsidRPr="007C3D1D" w:rsidRDefault="007C3D1D" w:rsidP="007C3D1D">
      <w:pPr>
        <w:tabs>
          <w:tab w:val="center" w:pos="1800"/>
          <w:tab w:val="center" w:pos="6570"/>
          <w:tab w:val="center" w:pos="6660"/>
        </w:tabs>
        <w:ind w:right="-360"/>
        <w:rPr>
          <w:rFonts w:ascii="Times New Roman" w:hAnsi="Times New Roman"/>
          <w:b/>
          <w:sz w:val="26"/>
          <w:szCs w:val="26"/>
          <w:u w:val="single"/>
        </w:rPr>
      </w:pPr>
      <w:r w:rsidRPr="007C3D1D">
        <w:rPr>
          <w:rFonts w:ascii="Times New Roman" w:hAnsi="Times New Roman"/>
          <w:sz w:val="26"/>
          <w:szCs w:val="26"/>
        </w:rPr>
        <w:t xml:space="preserve">THÀNH PHỐ HỒ CHÍ MINH </w:t>
      </w:r>
      <w:r w:rsidRPr="007C3D1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7C3D1D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7C3D1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3D1D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7C3D1D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7C3D1D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7C3D1D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7C3D1D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7C3D1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C3D1D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7C3D1D" w:rsidRPr="007C3D1D" w:rsidRDefault="007C3D1D" w:rsidP="007C3D1D">
      <w:pPr>
        <w:tabs>
          <w:tab w:val="center" w:pos="1800"/>
          <w:tab w:val="center" w:pos="6660"/>
        </w:tabs>
        <w:rPr>
          <w:rFonts w:ascii="Times New Roman" w:hAnsi="Times New Roman"/>
          <w:sz w:val="26"/>
          <w:szCs w:val="26"/>
        </w:rPr>
      </w:pPr>
      <w:r w:rsidRPr="007C3D1D">
        <w:rPr>
          <w:rFonts w:ascii="Times New Roman" w:hAnsi="Times New Roman"/>
          <w:b/>
          <w:sz w:val="26"/>
          <w:szCs w:val="26"/>
        </w:rPr>
        <w:t>SỞ GIÁO DỤC VÀ ĐÀO TẠO</w:t>
      </w:r>
      <w:r w:rsidRPr="007C3D1D">
        <w:rPr>
          <w:rFonts w:ascii="Times New Roman" w:hAnsi="Times New Roman"/>
          <w:sz w:val="26"/>
          <w:szCs w:val="26"/>
        </w:rPr>
        <w:t xml:space="preserve"> </w:t>
      </w:r>
      <w:r w:rsidRPr="007C3D1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Pr="007C3D1D">
        <w:rPr>
          <w:rFonts w:ascii="Times New Roman" w:hAnsi="Times New Roman"/>
          <w:sz w:val="26"/>
          <w:szCs w:val="26"/>
        </w:rPr>
        <w:t>________________________</w:t>
      </w:r>
    </w:p>
    <w:p w:rsidR="007C3D1D" w:rsidRPr="007C3D1D" w:rsidRDefault="00362456" w:rsidP="007C3D1D">
      <w:pPr>
        <w:tabs>
          <w:tab w:val="center" w:pos="1800"/>
          <w:tab w:val="center" w:pos="6660"/>
        </w:tabs>
        <w:ind w:right="-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36830</wp:posOffset>
                </wp:positionV>
                <wp:extent cx="800100" cy="0"/>
                <wp:effectExtent l="9525" t="8255" r="9525" b="107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B8D5B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9pt" to="11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I8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"/>
            </w:pict>
          </mc:Fallback>
        </mc:AlternateContent>
      </w:r>
      <w:r w:rsidR="00A23E9B">
        <w:rPr>
          <w:rFonts w:ascii="Times New Roman" w:hAnsi="Times New Roman"/>
          <w:sz w:val="26"/>
          <w:szCs w:val="26"/>
        </w:rPr>
        <w:tab/>
      </w:r>
      <w:r w:rsidR="007C3D1D">
        <w:rPr>
          <w:rFonts w:ascii="Times New Roman" w:hAnsi="Times New Roman"/>
          <w:sz w:val="26"/>
          <w:szCs w:val="26"/>
        </w:rPr>
        <w:t xml:space="preserve">   </w:t>
      </w:r>
    </w:p>
    <w:p w:rsidR="007C3D1D" w:rsidRPr="00031CA8" w:rsidRDefault="00CE0BEF" w:rsidP="007C3D1D">
      <w:pPr>
        <w:ind w:right="-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CE0BEF">
        <w:rPr>
          <w:rFonts w:ascii="Times New Roman" w:hAnsi="Times New Roman"/>
          <w:sz w:val="26"/>
          <w:szCs w:val="26"/>
        </w:rPr>
        <w:t>Số</w:t>
      </w:r>
      <w:proofErr w:type="spellEnd"/>
      <w:r w:rsidRPr="00CE0BEF">
        <w:rPr>
          <w:rFonts w:ascii="Times New Roman" w:hAnsi="Times New Roman"/>
          <w:sz w:val="26"/>
          <w:szCs w:val="26"/>
        </w:rPr>
        <w:t xml:space="preserve"> : </w:t>
      </w:r>
      <w:r w:rsidR="00BC742D">
        <w:rPr>
          <w:rFonts w:ascii="Times New Roman" w:hAnsi="Times New Roman"/>
          <w:sz w:val="26"/>
          <w:szCs w:val="26"/>
        </w:rPr>
        <w:t>2079</w:t>
      </w:r>
      <w:r w:rsidRPr="00CE0BEF">
        <w:rPr>
          <w:rFonts w:ascii="Times New Roman" w:hAnsi="Times New Roman"/>
          <w:sz w:val="26"/>
          <w:szCs w:val="26"/>
        </w:rPr>
        <w:t>/GDĐT-TC</w:t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="00DF76A8">
        <w:rPr>
          <w:rFonts w:ascii="Times New Roman" w:hAnsi="Times New Roman"/>
          <w:i/>
          <w:sz w:val="26"/>
          <w:szCs w:val="26"/>
        </w:rPr>
        <w:tab/>
      </w:r>
      <w:proofErr w:type="spellStart"/>
      <w:r w:rsidR="00751065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="0075106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51065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="00751065">
        <w:rPr>
          <w:rFonts w:ascii="Times New Roman" w:hAnsi="Times New Roman"/>
          <w:i/>
          <w:sz w:val="26"/>
          <w:szCs w:val="26"/>
        </w:rPr>
        <w:t xml:space="preserve"> </w:t>
      </w:r>
      <w:r w:rsidR="007C3D1D" w:rsidRPr="007C3D1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C3D1D" w:rsidRPr="007C3D1D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7C3D1D" w:rsidRPr="007C3D1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C3D1D" w:rsidRPr="007C3D1D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="007C3D1D" w:rsidRPr="007C3D1D">
        <w:rPr>
          <w:rFonts w:ascii="Times New Roman" w:hAnsi="Times New Roman"/>
          <w:i/>
          <w:sz w:val="26"/>
          <w:szCs w:val="26"/>
        </w:rPr>
        <w:t xml:space="preserve"> Minh, </w:t>
      </w:r>
      <w:proofErr w:type="spellStart"/>
      <w:r w:rsidR="007C3D1D" w:rsidRPr="007C3D1D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7C3D1D" w:rsidRPr="007C3D1D">
        <w:rPr>
          <w:rFonts w:ascii="Times New Roman" w:hAnsi="Times New Roman"/>
          <w:i/>
          <w:sz w:val="26"/>
          <w:szCs w:val="26"/>
        </w:rPr>
        <w:t xml:space="preserve"> </w:t>
      </w:r>
      <w:r w:rsidR="00BC742D">
        <w:rPr>
          <w:rFonts w:ascii="Times New Roman" w:hAnsi="Times New Roman"/>
          <w:i/>
          <w:sz w:val="26"/>
          <w:szCs w:val="26"/>
        </w:rPr>
        <w:t>13</w:t>
      </w:r>
      <w:r w:rsidR="00571B4A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="007C3D1D" w:rsidRPr="007C3D1D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7C3D1D" w:rsidRPr="007C3D1D">
        <w:rPr>
          <w:rFonts w:ascii="Times New Roman" w:hAnsi="Times New Roman"/>
          <w:i/>
          <w:sz w:val="26"/>
          <w:szCs w:val="26"/>
        </w:rPr>
        <w:t xml:space="preserve"> </w:t>
      </w:r>
      <w:r w:rsidR="00571B4A">
        <w:rPr>
          <w:rFonts w:ascii="Times New Roman" w:hAnsi="Times New Roman"/>
          <w:i/>
          <w:sz w:val="26"/>
          <w:szCs w:val="26"/>
        </w:rPr>
        <w:t>6</w:t>
      </w:r>
      <w:r w:rsidR="00EF128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proofErr w:type="spellStart"/>
      <w:r w:rsidR="007C3D1D" w:rsidRPr="007C3D1D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7C3D1D" w:rsidRPr="007C3D1D">
        <w:rPr>
          <w:rFonts w:ascii="Times New Roman" w:hAnsi="Times New Roman"/>
          <w:i/>
          <w:sz w:val="26"/>
          <w:szCs w:val="26"/>
        </w:rPr>
        <w:t xml:space="preserve"> </w:t>
      </w:r>
      <w:r w:rsidR="00EF128E">
        <w:rPr>
          <w:rFonts w:ascii="Times New Roman" w:hAnsi="Times New Roman"/>
          <w:i/>
          <w:sz w:val="26"/>
          <w:szCs w:val="26"/>
          <w:lang w:val="vi-VN"/>
        </w:rPr>
        <w:t>201</w:t>
      </w:r>
      <w:r w:rsidR="005A0DE7">
        <w:rPr>
          <w:rFonts w:ascii="Times New Roman" w:hAnsi="Times New Roman"/>
          <w:i/>
          <w:sz w:val="26"/>
          <w:szCs w:val="26"/>
        </w:rPr>
        <w:t>7</w:t>
      </w:r>
    </w:p>
    <w:p w:rsidR="00751065" w:rsidRDefault="00751065" w:rsidP="00751065">
      <w:pPr>
        <w:ind w:left="2880" w:right="-34" w:firstLine="720"/>
        <w:rPr>
          <w:rFonts w:ascii="Times New Roman" w:hAnsi="Times New Roman"/>
          <w:sz w:val="26"/>
          <w:szCs w:val="26"/>
        </w:rPr>
      </w:pPr>
    </w:p>
    <w:p w:rsidR="00751065" w:rsidRDefault="00751065" w:rsidP="00751065">
      <w:pPr>
        <w:ind w:left="2880" w:right="-34" w:firstLine="720"/>
        <w:rPr>
          <w:rFonts w:ascii="Times New Roman" w:hAnsi="Times New Roman"/>
          <w:sz w:val="26"/>
          <w:szCs w:val="26"/>
        </w:rPr>
      </w:pPr>
    </w:p>
    <w:p w:rsidR="00751065" w:rsidRPr="00751065" w:rsidRDefault="00751065" w:rsidP="00D51BD6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  <w:r w:rsidRPr="00751065">
        <w:rPr>
          <w:rFonts w:ascii="Times New Roman" w:hAnsi="Times New Roman"/>
          <w:b/>
          <w:sz w:val="28"/>
          <w:szCs w:val="28"/>
        </w:rPr>
        <w:t>THÔNG BÁO</w:t>
      </w:r>
    </w:p>
    <w:p w:rsidR="002C3D9E" w:rsidRDefault="00DF41B0" w:rsidP="002C3D9E">
      <w:pPr>
        <w:ind w:right="-34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</w:t>
      </w:r>
      <w:r w:rsidR="007549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951">
        <w:rPr>
          <w:rFonts w:ascii="Times New Roman" w:hAnsi="Times New Roman"/>
          <w:sz w:val="26"/>
          <w:szCs w:val="26"/>
        </w:rPr>
        <w:t>tập</w:t>
      </w:r>
      <w:proofErr w:type="spellEnd"/>
      <w:r w:rsidR="007549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951">
        <w:rPr>
          <w:rFonts w:ascii="Times New Roman" w:hAnsi="Times New Roman"/>
          <w:sz w:val="26"/>
          <w:szCs w:val="26"/>
        </w:rPr>
        <w:t>huấn</w:t>
      </w:r>
      <w:proofErr w:type="spellEnd"/>
      <w:r w:rsidR="007549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951">
        <w:rPr>
          <w:rFonts w:ascii="Times New Roman" w:hAnsi="Times New Roman"/>
          <w:sz w:val="26"/>
          <w:szCs w:val="26"/>
        </w:rPr>
        <w:t>phần</w:t>
      </w:r>
      <w:proofErr w:type="spellEnd"/>
      <w:r w:rsidR="007549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951">
        <w:rPr>
          <w:rFonts w:ascii="Times New Roman" w:hAnsi="Times New Roman"/>
          <w:sz w:val="26"/>
          <w:szCs w:val="26"/>
        </w:rPr>
        <w:t>mềm</w:t>
      </w:r>
      <w:proofErr w:type="spellEnd"/>
      <w:r w:rsidR="007549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951">
        <w:rPr>
          <w:rFonts w:ascii="Times New Roman" w:hAnsi="Times New Roman"/>
          <w:sz w:val="26"/>
          <w:szCs w:val="26"/>
        </w:rPr>
        <w:t>Quản</w:t>
      </w:r>
      <w:proofErr w:type="spellEnd"/>
      <w:r w:rsidR="007549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951">
        <w:rPr>
          <w:rFonts w:ascii="Times New Roman" w:hAnsi="Times New Roman"/>
          <w:sz w:val="26"/>
          <w:szCs w:val="26"/>
        </w:rPr>
        <w:t>lý</w:t>
      </w:r>
      <w:proofErr w:type="spellEnd"/>
      <w:r w:rsidR="007549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951">
        <w:rPr>
          <w:rFonts w:ascii="Times New Roman" w:hAnsi="Times New Roman"/>
          <w:sz w:val="26"/>
          <w:szCs w:val="26"/>
        </w:rPr>
        <w:t>hồ</w:t>
      </w:r>
      <w:proofErr w:type="spellEnd"/>
      <w:r w:rsidR="007549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951">
        <w:rPr>
          <w:rFonts w:ascii="Times New Roman" w:hAnsi="Times New Roman"/>
          <w:sz w:val="26"/>
          <w:szCs w:val="26"/>
        </w:rPr>
        <w:t>sơ</w:t>
      </w:r>
      <w:proofErr w:type="spellEnd"/>
      <w:r w:rsidR="007549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951">
        <w:rPr>
          <w:rFonts w:ascii="Times New Roman" w:hAnsi="Times New Roman"/>
          <w:sz w:val="26"/>
          <w:szCs w:val="26"/>
        </w:rPr>
        <w:t>điện</w:t>
      </w:r>
      <w:proofErr w:type="spellEnd"/>
      <w:r w:rsidR="007549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4951">
        <w:rPr>
          <w:rFonts w:ascii="Times New Roman" w:hAnsi="Times New Roman"/>
          <w:sz w:val="26"/>
          <w:szCs w:val="26"/>
        </w:rPr>
        <w:t>tử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 (</w:t>
      </w:r>
      <w:proofErr w:type="spellStart"/>
      <w:r w:rsidR="002C3D9E">
        <w:rPr>
          <w:rFonts w:ascii="Times New Roman" w:hAnsi="Times New Roman"/>
          <w:sz w:val="26"/>
          <w:szCs w:val="26"/>
        </w:rPr>
        <w:t>Phần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mềm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nâng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lương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của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Sở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Nội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vụ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2C3D9E">
        <w:rPr>
          <w:rFonts w:ascii="Times New Roman" w:hAnsi="Times New Roman"/>
          <w:sz w:val="26"/>
          <w:szCs w:val="26"/>
        </w:rPr>
        <w:t>và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công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tác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trọng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tâm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đơn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vị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thực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hiện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hàng</w:t>
      </w:r>
      <w:proofErr w:type="spellEnd"/>
      <w:r w:rsidR="002C3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3D9E">
        <w:rPr>
          <w:rFonts w:ascii="Times New Roman" w:hAnsi="Times New Roman"/>
          <w:sz w:val="26"/>
          <w:szCs w:val="26"/>
        </w:rPr>
        <w:t>năm</w:t>
      </w:r>
      <w:proofErr w:type="spellEnd"/>
      <w:r w:rsidR="001F54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5498">
        <w:rPr>
          <w:rFonts w:ascii="Times New Roman" w:hAnsi="Times New Roman"/>
          <w:sz w:val="26"/>
          <w:szCs w:val="26"/>
        </w:rPr>
        <w:t>khi</w:t>
      </w:r>
      <w:proofErr w:type="spellEnd"/>
      <w:r w:rsidR="001F54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5498">
        <w:rPr>
          <w:rFonts w:ascii="Times New Roman" w:hAnsi="Times New Roman"/>
          <w:sz w:val="26"/>
          <w:szCs w:val="26"/>
        </w:rPr>
        <w:t>tiến</w:t>
      </w:r>
      <w:proofErr w:type="spellEnd"/>
      <w:r w:rsidR="001F54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5498">
        <w:rPr>
          <w:rFonts w:ascii="Times New Roman" w:hAnsi="Times New Roman"/>
          <w:sz w:val="26"/>
          <w:szCs w:val="26"/>
        </w:rPr>
        <w:t>hành</w:t>
      </w:r>
      <w:proofErr w:type="spellEnd"/>
      <w:r w:rsidR="001F54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5498">
        <w:rPr>
          <w:rFonts w:ascii="Times New Roman" w:hAnsi="Times New Roman"/>
          <w:sz w:val="26"/>
          <w:szCs w:val="26"/>
        </w:rPr>
        <w:t>nâng</w:t>
      </w:r>
      <w:proofErr w:type="spellEnd"/>
      <w:r w:rsidR="001F54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5498">
        <w:rPr>
          <w:rFonts w:ascii="Times New Roman" w:hAnsi="Times New Roman"/>
          <w:sz w:val="26"/>
          <w:szCs w:val="26"/>
        </w:rPr>
        <w:t>lương</w:t>
      </w:r>
      <w:proofErr w:type="spellEnd"/>
      <w:r w:rsidR="002C3D9E">
        <w:rPr>
          <w:rFonts w:ascii="Times New Roman" w:hAnsi="Times New Roman"/>
          <w:sz w:val="26"/>
          <w:szCs w:val="26"/>
        </w:rPr>
        <w:t>.</w:t>
      </w:r>
    </w:p>
    <w:p w:rsidR="00754951" w:rsidRDefault="002C3D9E" w:rsidP="002C3D9E">
      <w:pPr>
        <w:ind w:right="-3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 </w:t>
      </w:r>
    </w:p>
    <w:p w:rsidR="00751065" w:rsidRPr="00D344EB" w:rsidRDefault="00751065" w:rsidP="00300DDA">
      <w:pPr>
        <w:pStyle w:val="BodyText"/>
        <w:tabs>
          <w:tab w:val="left" w:pos="2700"/>
        </w:tabs>
        <w:spacing w:after="0"/>
        <w:ind w:right="-547"/>
        <w:rPr>
          <w:rFonts w:ascii="Times New Roman" w:hAnsi="Times New Roman"/>
          <w:sz w:val="26"/>
          <w:lang w:val="vi-VN"/>
        </w:rPr>
      </w:pPr>
    </w:p>
    <w:p w:rsidR="00754951" w:rsidRDefault="009C294B" w:rsidP="00657356">
      <w:pPr>
        <w:ind w:right="23" w:firstLine="567"/>
        <w:jc w:val="both"/>
        <w:rPr>
          <w:rFonts w:asciiTheme="majorHAnsi" w:hAnsiTheme="majorHAnsi" w:cstheme="majorHAnsi"/>
          <w:sz w:val="26"/>
          <w:szCs w:val="26"/>
        </w:rPr>
      </w:pPr>
      <w:r w:rsidRPr="00754951">
        <w:rPr>
          <w:rFonts w:asciiTheme="majorHAnsi" w:hAnsiTheme="majorHAnsi" w:cstheme="majorHAnsi"/>
          <w:sz w:val="26"/>
          <w:szCs w:val="26"/>
          <w:lang w:val="vi-VN"/>
        </w:rPr>
        <w:t xml:space="preserve"> 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 26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tháng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 5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năm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 2017 </w:t>
      </w:r>
      <w:r w:rsidR="00754951" w:rsidRPr="00754951">
        <w:rPr>
          <w:rFonts w:asciiTheme="majorHAnsi" w:hAnsiTheme="majorHAnsi" w:cstheme="majorHAnsi"/>
          <w:sz w:val="26"/>
          <w:szCs w:val="26"/>
          <w:lang w:val="vi-VN"/>
        </w:rPr>
        <w:t xml:space="preserve">Sở Giáo dục và Đào tạo thành phố Hồ Chí Minh phối hợp với Sở Nội vụ tổ chức tập huấn nâng lương thông qua phần mềm </w:t>
      </w:r>
      <w:r w:rsidR="002C3D9E" w:rsidRPr="00754951">
        <w:rPr>
          <w:rFonts w:asciiTheme="majorHAnsi" w:hAnsiTheme="majorHAnsi" w:cstheme="majorHAnsi"/>
          <w:sz w:val="26"/>
          <w:szCs w:val="26"/>
          <w:lang w:val="vi-VN"/>
        </w:rPr>
        <w:t xml:space="preserve">quản lý hồ sơ điện tử </w:t>
      </w:r>
      <w:r w:rsidR="00754951" w:rsidRPr="00754951">
        <w:rPr>
          <w:rFonts w:asciiTheme="majorHAnsi" w:hAnsiTheme="majorHAnsi" w:cstheme="majorHAnsi"/>
          <w:sz w:val="26"/>
          <w:szCs w:val="26"/>
          <w:lang w:val="vi-VN"/>
        </w:rPr>
        <w:t xml:space="preserve">cho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Đào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Quận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 – </w:t>
      </w:r>
      <w:proofErr w:type="spellStart"/>
      <w:r w:rsidR="002C3D9E">
        <w:rPr>
          <w:rFonts w:asciiTheme="majorHAnsi" w:hAnsiTheme="majorHAnsi" w:cstheme="majorHAnsi"/>
          <w:sz w:val="26"/>
          <w:szCs w:val="26"/>
        </w:rPr>
        <w:t>Huyện</w:t>
      </w:r>
      <w:proofErr w:type="spellEnd"/>
      <w:r w:rsidR="002C3D9E">
        <w:rPr>
          <w:rFonts w:asciiTheme="majorHAnsi" w:hAnsiTheme="majorHAnsi" w:cstheme="majorHAnsi"/>
          <w:sz w:val="26"/>
          <w:szCs w:val="26"/>
        </w:rPr>
        <w:t xml:space="preserve">, </w:t>
      </w:r>
      <w:r w:rsidR="00754951" w:rsidRPr="00754951">
        <w:rPr>
          <w:rFonts w:asciiTheme="majorHAnsi" w:hAnsiTheme="majorHAnsi" w:cstheme="majorHAnsi"/>
          <w:sz w:val="26"/>
          <w:szCs w:val="26"/>
          <w:lang w:val="vi-VN"/>
        </w:rPr>
        <w:t>các đơn vị trường học trực thuộc Sở Giáo dục và Đào tạo</w:t>
      </w:r>
      <w:r w:rsidR="005D7031">
        <w:rPr>
          <w:rFonts w:asciiTheme="majorHAnsi" w:hAnsiTheme="majorHAnsi" w:cstheme="majorHAnsi"/>
          <w:sz w:val="26"/>
          <w:szCs w:val="26"/>
        </w:rPr>
        <w:t>,</w:t>
      </w:r>
    </w:p>
    <w:p w:rsidR="00F2774F" w:rsidRDefault="00F2774F" w:rsidP="00754951">
      <w:pPr>
        <w:spacing w:before="120" w:after="120"/>
        <w:ind w:firstLine="63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Sau </w:t>
      </w:r>
      <w:proofErr w:type="spellStart"/>
      <w:r>
        <w:rPr>
          <w:rFonts w:asciiTheme="majorHAnsi" w:hAnsiTheme="majorHAnsi" w:cstheme="majorHAnsi"/>
          <w:sz w:val="26"/>
          <w:szCs w:val="26"/>
        </w:rPr>
        <w:t>buổi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tập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huấn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1476CD">
        <w:rPr>
          <w:rFonts w:asciiTheme="majorHAnsi" w:hAnsiTheme="majorHAnsi" w:cstheme="majorHAnsi"/>
          <w:sz w:val="26"/>
          <w:szCs w:val="26"/>
        </w:rPr>
        <w:t>Giám</w:t>
      </w:r>
      <w:proofErr w:type="spellEnd"/>
      <w:r w:rsidR="001476C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476CD">
        <w:rPr>
          <w:rFonts w:asciiTheme="majorHAnsi" w:hAnsiTheme="majorHAnsi" w:cstheme="majorHAnsi"/>
          <w:sz w:val="26"/>
          <w:szCs w:val="26"/>
        </w:rPr>
        <w:t>đốc</w:t>
      </w:r>
      <w:proofErr w:type="spellEnd"/>
      <w:r w:rsidR="001476CD">
        <w:rPr>
          <w:rFonts w:asciiTheme="majorHAnsi" w:hAnsiTheme="majorHAnsi" w:cstheme="majorHAnsi"/>
          <w:sz w:val="26"/>
          <w:szCs w:val="26"/>
        </w:rPr>
        <w:t xml:space="preserve"> </w:t>
      </w:r>
      <w:r w:rsidRPr="00754951">
        <w:rPr>
          <w:rFonts w:asciiTheme="majorHAnsi" w:hAnsiTheme="majorHAnsi" w:cstheme="majorHAnsi"/>
          <w:sz w:val="26"/>
          <w:szCs w:val="26"/>
          <w:lang w:val="vi-VN"/>
        </w:rPr>
        <w:t>Sở Giáo dục và Đào tạo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1053A">
        <w:rPr>
          <w:rFonts w:asciiTheme="majorHAnsi" w:hAnsiTheme="majorHAnsi" w:cstheme="majorHAnsi"/>
          <w:sz w:val="26"/>
          <w:szCs w:val="26"/>
        </w:rPr>
        <w:t>kết</w:t>
      </w:r>
      <w:proofErr w:type="spellEnd"/>
      <w:r w:rsidR="0041053A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1053A">
        <w:rPr>
          <w:rFonts w:asciiTheme="majorHAnsi" w:hAnsiTheme="majorHAnsi" w:cstheme="majorHAnsi"/>
          <w:sz w:val="26"/>
          <w:szCs w:val="26"/>
        </w:rPr>
        <w:t>luận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như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sau</w:t>
      </w:r>
      <w:proofErr w:type="spellEnd"/>
      <w:r>
        <w:rPr>
          <w:rFonts w:asciiTheme="majorHAnsi" w:hAnsiTheme="majorHAnsi" w:cstheme="majorHAnsi"/>
          <w:sz w:val="26"/>
          <w:szCs w:val="26"/>
        </w:rPr>
        <w:t>:</w:t>
      </w:r>
    </w:p>
    <w:p w:rsidR="00F2774F" w:rsidRPr="00793126" w:rsidRDefault="00793126" w:rsidP="00DF76A8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120" w:after="120"/>
        <w:ind w:left="90" w:firstLine="27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Nghiêm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khắc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nhắc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nhở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vị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không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tham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gia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tập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huấn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gồm</w:t>
      </w:r>
      <w:proofErr w:type="spellEnd"/>
      <w:r>
        <w:rPr>
          <w:rFonts w:asciiTheme="majorHAnsi" w:hAnsiTheme="majorHAnsi" w:cstheme="majorHAnsi"/>
          <w:sz w:val="26"/>
          <w:szCs w:val="26"/>
        </w:rPr>
        <w:t>:</w:t>
      </w:r>
    </w:p>
    <w:p w:rsidR="00810DE3" w:rsidRDefault="00810DE3" w:rsidP="00810DE3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THPT </w:t>
      </w:r>
      <w:proofErr w:type="spellStart"/>
      <w:r>
        <w:rPr>
          <w:rFonts w:asciiTheme="majorHAnsi" w:hAnsiTheme="majorHAnsi" w:cstheme="majorHAnsi"/>
          <w:sz w:val="26"/>
          <w:szCs w:val="26"/>
        </w:rPr>
        <w:t>Bỉnh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Hưng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Hòa</w:t>
      </w:r>
      <w:proofErr w:type="spellEnd"/>
      <w:r>
        <w:rPr>
          <w:rFonts w:asciiTheme="majorHAnsi" w:hAnsiTheme="majorHAnsi" w:cstheme="majorHAnsi"/>
          <w:sz w:val="26"/>
          <w:szCs w:val="26"/>
        </w:rPr>
        <w:t>,</w:t>
      </w:r>
    </w:p>
    <w:p w:rsidR="00810DE3" w:rsidRDefault="00810DE3" w:rsidP="00810DE3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THPT </w:t>
      </w:r>
      <w:proofErr w:type="spellStart"/>
      <w:r>
        <w:rPr>
          <w:rFonts w:asciiTheme="majorHAnsi" w:hAnsiTheme="majorHAnsi" w:cstheme="majorHAnsi"/>
          <w:sz w:val="26"/>
          <w:szCs w:val="26"/>
        </w:rPr>
        <w:t>Thạnh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Lộc</w:t>
      </w:r>
      <w:proofErr w:type="spellEnd"/>
      <w:r>
        <w:rPr>
          <w:rFonts w:asciiTheme="majorHAnsi" w:hAnsiTheme="majorHAnsi" w:cstheme="majorHAnsi"/>
          <w:sz w:val="26"/>
          <w:szCs w:val="26"/>
        </w:rPr>
        <w:t>,</w:t>
      </w:r>
    </w:p>
    <w:p w:rsidR="00F2774F" w:rsidRDefault="00F2774F" w:rsidP="00810DE3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810DE3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810DE3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810DE3">
        <w:rPr>
          <w:rFonts w:asciiTheme="majorHAnsi" w:hAnsiTheme="majorHAnsi" w:cstheme="majorHAnsi"/>
          <w:sz w:val="26"/>
          <w:szCs w:val="26"/>
        </w:rPr>
        <w:t xml:space="preserve"> THPT Thanh </w:t>
      </w:r>
      <w:proofErr w:type="spellStart"/>
      <w:r w:rsidR="00810DE3">
        <w:rPr>
          <w:rFonts w:asciiTheme="majorHAnsi" w:hAnsiTheme="majorHAnsi" w:cstheme="majorHAnsi"/>
          <w:sz w:val="26"/>
          <w:szCs w:val="26"/>
        </w:rPr>
        <w:t>Đa</w:t>
      </w:r>
      <w:proofErr w:type="spellEnd"/>
      <w:r w:rsidR="00810DE3">
        <w:rPr>
          <w:rFonts w:asciiTheme="majorHAnsi" w:hAnsiTheme="majorHAnsi" w:cstheme="majorHAnsi"/>
          <w:sz w:val="26"/>
          <w:szCs w:val="26"/>
        </w:rPr>
        <w:t>,</w:t>
      </w:r>
    </w:p>
    <w:p w:rsidR="00810DE3" w:rsidRDefault="00810DE3" w:rsidP="00810DE3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THPT </w:t>
      </w:r>
      <w:proofErr w:type="spellStart"/>
      <w:r>
        <w:rPr>
          <w:rFonts w:asciiTheme="majorHAnsi" w:hAnsiTheme="majorHAnsi" w:cstheme="majorHAnsi"/>
          <w:sz w:val="26"/>
          <w:szCs w:val="26"/>
        </w:rPr>
        <w:t>Dương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Văn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Dương</w:t>
      </w:r>
      <w:proofErr w:type="spellEnd"/>
      <w:r>
        <w:rPr>
          <w:rFonts w:asciiTheme="majorHAnsi" w:hAnsiTheme="majorHAnsi" w:cstheme="majorHAnsi"/>
          <w:sz w:val="26"/>
          <w:szCs w:val="26"/>
        </w:rPr>
        <w:t>,</w:t>
      </w:r>
    </w:p>
    <w:p w:rsidR="00810DE3" w:rsidRDefault="00810DE3" w:rsidP="00810DE3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Ban </w:t>
      </w:r>
      <w:proofErr w:type="spellStart"/>
      <w:r>
        <w:rPr>
          <w:rFonts w:asciiTheme="majorHAnsi" w:hAnsiTheme="majorHAnsi" w:cstheme="majorHAnsi"/>
          <w:sz w:val="26"/>
          <w:szCs w:val="26"/>
        </w:rPr>
        <w:t>quản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lý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dự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đầu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tư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xây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dựng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công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trình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thuộc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Sở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dục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Đào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tạo</w:t>
      </w:r>
      <w:proofErr w:type="spellEnd"/>
      <w:r>
        <w:rPr>
          <w:rFonts w:asciiTheme="majorHAnsi" w:hAnsiTheme="majorHAnsi" w:cstheme="majorHAnsi"/>
          <w:sz w:val="26"/>
          <w:szCs w:val="26"/>
        </w:rPr>
        <w:t>,</w:t>
      </w:r>
    </w:p>
    <w:p w:rsidR="005961B6" w:rsidRDefault="00793126" w:rsidP="00165DDA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120" w:after="120"/>
        <w:ind w:left="90" w:firstLine="27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Giao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C502E">
        <w:rPr>
          <w:rFonts w:asciiTheme="majorHAnsi" w:hAnsiTheme="majorHAnsi" w:cstheme="majorHAnsi"/>
          <w:sz w:val="26"/>
          <w:szCs w:val="26"/>
        </w:rPr>
        <w:t>T</w:t>
      </w:r>
      <w:r>
        <w:rPr>
          <w:rFonts w:asciiTheme="majorHAnsi" w:hAnsiTheme="majorHAnsi" w:cstheme="majorHAnsi"/>
          <w:sz w:val="26"/>
          <w:szCs w:val="26"/>
        </w:rPr>
        <w:t>hủ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trưởng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vị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quản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lý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</w:rPr>
        <w:t>sử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dụng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C502E">
        <w:rPr>
          <w:rFonts w:asciiTheme="majorHAnsi" w:hAnsiTheme="majorHAnsi" w:cstheme="majorHAnsi"/>
          <w:sz w:val="26"/>
          <w:szCs w:val="26"/>
        </w:rPr>
        <w:t>khắc</w:t>
      </w:r>
      <w:proofErr w:type="spellEnd"/>
      <w:r w:rsid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C502E">
        <w:rPr>
          <w:rFonts w:asciiTheme="majorHAnsi" w:hAnsiTheme="majorHAnsi" w:cstheme="majorHAnsi"/>
          <w:sz w:val="26"/>
          <w:szCs w:val="26"/>
        </w:rPr>
        <w:t>phục</w:t>
      </w:r>
      <w:proofErr w:type="spellEnd"/>
      <w:r w:rsid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C502E"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 w:rsid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C502E">
        <w:rPr>
          <w:rFonts w:asciiTheme="majorHAnsi" w:hAnsiTheme="majorHAnsi" w:cstheme="majorHAnsi"/>
          <w:sz w:val="26"/>
          <w:szCs w:val="26"/>
        </w:rPr>
        <w:t>thiếu</w:t>
      </w:r>
      <w:proofErr w:type="spellEnd"/>
      <w:r w:rsid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C502E">
        <w:rPr>
          <w:rFonts w:asciiTheme="majorHAnsi" w:hAnsiTheme="majorHAnsi" w:cstheme="majorHAnsi"/>
          <w:sz w:val="26"/>
          <w:szCs w:val="26"/>
        </w:rPr>
        <w:t>sót</w:t>
      </w:r>
      <w:proofErr w:type="spellEnd"/>
      <w:r w:rsid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C502E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="00AC502E">
        <w:rPr>
          <w:rFonts w:asciiTheme="majorHAnsi" w:hAnsiTheme="majorHAnsi" w:cstheme="majorHAnsi"/>
          <w:sz w:val="26"/>
          <w:szCs w:val="26"/>
        </w:rPr>
        <w:t xml:space="preserve"> </w:t>
      </w:r>
      <w:r w:rsidR="005961B6">
        <w:rPr>
          <w:rFonts w:asciiTheme="majorHAnsi" w:hAnsiTheme="majorHAnsi" w:cstheme="majorHAnsi"/>
          <w:sz w:val="26"/>
          <w:szCs w:val="26"/>
        </w:rPr>
        <w:t>:</w:t>
      </w:r>
    </w:p>
    <w:p w:rsidR="005961B6" w:rsidRDefault="00A612CE" w:rsidP="00DF76A8">
      <w:pPr>
        <w:pStyle w:val="ListParagraph"/>
        <w:numPr>
          <w:ilvl w:val="0"/>
          <w:numId w:val="10"/>
        </w:numPr>
        <w:spacing w:before="120" w:after="120"/>
        <w:ind w:left="0" w:firstLine="117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C</w:t>
      </w:r>
      <w:r w:rsidR="005961B6">
        <w:rPr>
          <w:rFonts w:asciiTheme="majorHAnsi" w:hAnsiTheme="majorHAnsi" w:cstheme="majorHAnsi"/>
          <w:sz w:val="26"/>
          <w:szCs w:val="26"/>
        </w:rPr>
        <w:t>họn</w:t>
      </w:r>
      <w:proofErr w:type="spellEnd"/>
      <w:r w:rsidR="005961B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961B6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="005961B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961B6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="005961B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961B6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="005961B6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5961B6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="005961B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961B6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="005961B6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5961B6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="005961B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961B6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="005961B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961B6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5961B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961B6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="005961B6">
        <w:rPr>
          <w:rFonts w:asciiTheme="majorHAnsi" w:hAnsiTheme="majorHAnsi" w:cstheme="majorHAnsi"/>
          <w:sz w:val="26"/>
          <w:szCs w:val="26"/>
        </w:rPr>
        <w:t>,</w:t>
      </w:r>
    </w:p>
    <w:p w:rsidR="005961B6" w:rsidRDefault="005961B6" w:rsidP="00DF76A8">
      <w:pPr>
        <w:pStyle w:val="ListParagraph"/>
        <w:numPr>
          <w:ilvl w:val="0"/>
          <w:numId w:val="10"/>
        </w:numPr>
        <w:spacing w:before="120" w:after="120"/>
        <w:ind w:left="0" w:firstLine="117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Lập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danh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sách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nâng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tập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trung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vào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4ED6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="00334ED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4ED6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="00334ED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4ED6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rải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rác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tháng</w:t>
      </w:r>
      <w:proofErr w:type="spellEnd"/>
      <w:r w:rsidR="00334ED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4ED6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334ED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334ED6">
        <w:rPr>
          <w:rFonts w:asciiTheme="majorHAnsi" w:hAnsiTheme="majorHAnsi" w:cstheme="majorHAnsi"/>
          <w:sz w:val="26"/>
          <w:szCs w:val="26"/>
        </w:rPr>
        <w:t>năm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>,</w:t>
      </w:r>
    </w:p>
    <w:p w:rsidR="001101E9" w:rsidRDefault="00A612CE" w:rsidP="00DF76A8">
      <w:pPr>
        <w:pStyle w:val="ListParagraph"/>
        <w:numPr>
          <w:ilvl w:val="0"/>
          <w:numId w:val="10"/>
        </w:numPr>
        <w:spacing w:before="120" w:after="120"/>
        <w:ind w:left="0" w:firstLine="117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N</w:t>
      </w:r>
      <w:r w:rsidR="001101E9">
        <w:rPr>
          <w:rFonts w:asciiTheme="majorHAnsi" w:hAnsiTheme="majorHAnsi" w:cstheme="majorHAnsi"/>
          <w:sz w:val="26"/>
          <w:szCs w:val="26"/>
        </w:rPr>
        <w:t>hập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tháng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kéo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dài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thời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gian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nâng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 w:rsidR="00900FD8">
        <w:rPr>
          <w:rFonts w:asciiTheme="majorHAnsi" w:hAnsiTheme="majorHAnsi" w:cstheme="majorHAnsi"/>
          <w:sz w:val="26"/>
          <w:szCs w:val="26"/>
        </w:rPr>
        <w:t xml:space="preserve"> do </w:t>
      </w:r>
      <w:proofErr w:type="spellStart"/>
      <w:r w:rsidR="00900FD8">
        <w:rPr>
          <w:rFonts w:asciiTheme="majorHAnsi" w:hAnsiTheme="majorHAnsi" w:cstheme="majorHAnsi"/>
          <w:sz w:val="26"/>
          <w:szCs w:val="26"/>
        </w:rPr>
        <w:t>nghỉ</w:t>
      </w:r>
      <w:proofErr w:type="spellEnd"/>
      <w:r w:rsidR="00900FD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0FD8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="00900FD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0FD8">
        <w:rPr>
          <w:rFonts w:asciiTheme="majorHAnsi" w:hAnsiTheme="majorHAnsi" w:cstheme="majorHAnsi"/>
          <w:sz w:val="26"/>
          <w:szCs w:val="26"/>
        </w:rPr>
        <w:t>hưởng</w:t>
      </w:r>
      <w:proofErr w:type="spellEnd"/>
      <w:r w:rsidR="00900FD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0FD8"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ajorHAnsi"/>
          <w:sz w:val="26"/>
          <w:szCs w:val="26"/>
        </w:rPr>
        <w:t>nếu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</w:rPr>
        <w:t>)</w:t>
      </w:r>
      <w:r w:rsidR="001101E9">
        <w:rPr>
          <w:rFonts w:asciiTheme="majorHAnsi" w:hAnsiTheme="majorHAnsi" w:cstheme="majorHAnsi"/>
          <w:sz w:val="26"/>
          <w:szCs w:val="26"/>
        </w:rPr>
        <w:t>,</w:t>
      </w:r>
    </w:p>
    <w:p w:rsidR="001101E9" w:rsidRDefault="00A612CE" w:rsidP="00DF76A8">
      <w:pPr>
        <w:pStyle w:val="ListParagraph"/>
        <w:numPr>
          <w:ilvl w:val="0"/>
          <w:numId w:val="10"/>
        </w:numPr>
        <w:spacing w:before="120" w:after="120"/>
        <w:ind w:left="0" w:firstLine="117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N</w:t>
      </w:r>
      <w:r w:rsidR="001101E9">
        <w:rPr>
          <w:rFonts w:asciiTheme="majorHAnsi" w:hAnsiTheme="majorHAnsi" w:cstheme="majorHAnsi"/>
          <w:sz w:val="26"/>
          <w:szCs w:val="26"/>
        </w:rPr>
        <w:t>hập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kỷ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luật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ajorHAnsi"/>
          <w:sz w:val="26"/>
          <w:szCs w:val="26"/>
        </w:rPr>
        <w:t>nếu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</w:rPr>
        <w:t>)</w:t>
      </w:r>
      <w:r w:rsidR="001101E9">
        <w:rPr>
          <w:rFonts w:asciiTheme="majorHAnsi" w:hAnsiTheme="majorHAnsi" w:cstheme="majorHAnsi"/>
          <w:sz w:val="26"/>
          <w:szCs w:val="26"/>
        </w:rPr>
        <w:t>,</w:t>
      </w:r>
    </w:p>
    <w:p w:rsidR="001101E9" w:rsidRDefault="00A612CE" w:rsidP="00DF76A8">
      <w:pPr>
        <w:pStyle w:val="ListParagraph"/>
        <w:numPr>
          <w:ilvl w:val="0"/>
          <w:numId w:val="10"/>
        </w:numPr>
        <w:spacing w:before="120" w:after="120"/>
        <w:ind w:left="0" w:firstLine="117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Cập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nhật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60002">
        <w:rPr>
          <w:rFonts w:asciiTheme="majorHAnsi" w:hAnsiTheme="majorHAnsi" w:cstheme="majorHAnsi"/>
          <w:sz w:val="26"/>
          <w:szCs w:val="26"/>
        </w:rPr>
        <w:t>thi</w:t>
      </w:r>
      <w:proofErr w:type="spellEnd"/>
      <w:r w:rsidR="00E6000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60002">
        <w:rPr>
          <w:rFonts w:asciiTheme="majorHAnsi" w:hAnsiTheme="majorHAnsi" w:cstheme="majorHAnsi"/>
          <w:sz w:val="26"/>
          <w:szCs w:val="26"/>
        </w:rPr>
        <w:t>đua</w:t>
      </w:r>
      <w:proofErr w:type="spellEnd"/>
      <w:r w:rsidR="00E6000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khen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thưởng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–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kỷ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luật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tích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khen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thưởng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thức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kỷ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luật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đánh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xếp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năm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101E9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="001101E9">
        <w:rPr>
          <w:rFonts w:asciiTheme="majorHAnsi" w:hAnsiTheme="majorHAnsi" w:cstheme="majorHAnsi"/>
          <w:sz w:val="26"/>
          <w:szCs w:val="26"/>
        </w:rPr>
        <w:t>….),</w:t>
      </w:r>
    </w:p>
    <w:p w:rsidR="001101E9" w:rsidRDefault="00900FD8" w:rsidP="00DF76A8">
      <w:pPr>
        <w:pStyle w:val="ListParagraph"/>
        <w:numPr>
          <w:ilvl w:val="0"/>
          <w:numId w:val="10"/>
        </w:numPr>
        <w:spacing w:before="120" w:after="120"/>
        <w:ind w:left="0" w:firstLine="117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Khi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nâng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trước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niên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chú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ý </w:t>
      </w:r>
      <w:proofErr w:type="spellStart"/>
      <w:r>
        <w:rPr>
          <w:rFonts w:asciiTheme="majorHAnsi" w:hAnsiTheme="majorHAnsi" w:cstheme="majorHAnsi"/>
          <w:sz w:val="26"/>
          <w:szCs w:val="26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đề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nghị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nâng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trước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niên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612CE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="00334ED6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C6935">
        <w:rPr>
          <w:rFonts w:asciiTheme="majorHAnsi" w:hAnsiTheme="majorHAnsi" w:cstheme="majorHAnsi"/>
          <w:sz w:val="26"/>
          <w:szCs w:val="26"/>
        </w:rPr>
        <w:t>tránh</w:t>
      </w:r>
      <w:proofErr w:type="spellEnd"/>
      <w:r w:rsidR="004C693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C6935">
        <w:rPr>
          <w:rFonts w:asciiTheme="majorHAnsi" w:hAnsiTheme="majorHAnsi" w:cstheme="majorHAnsi"/>
          <w:sz w:val="26"/>
          <w:szCs w:val="26"/>
        </w:rPr>
        <w:t>sai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mốc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thời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gian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nâng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bậc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lần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4C6935">
        <w:rPr>
          <w:rFonts w:asciiTheme="majorHAnsi" w:hAnsiTheme="majorHAnsi" w:cstheme="majorHAnsi"/>
          <w:sz w:val="26"/>
          <w:szCs w:val="26"/>
        </w:rPr>
        <w:t>,</w:t>
      </w:r>
    </w:p>
    <w:p w:rsidR="00AC502E" w:rsidRDefault="00AC502E" w:rsidP="00AC502E">
      <w:pPr>
        <w:pStyle w:val="ListParagraph"/>
        <w:numPr>
          <w:ilvl w:val="0"/>
          <w:numId w:val="10"/>
        </w:numPr>
        <w:spacing w:before="120" w:after="120"/>
        <w:ind w:left="0" w:firstLine="117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đã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chuyển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đổi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danh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nghề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nghiệp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mã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mới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(V07.05.15, V07.05.14, ….)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Lập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danh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sách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trên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Excel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gồm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cột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Mã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tên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ghi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chú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gởi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qua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địa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chỉ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email </w:t>
      </w:r>
      <w:hyperlink r:id="rId8" w:history="1">
        <w:r w:rsidRPr="00A83E6C">
          <w:rPr>
            <w:rStyle w:val="Hyperlink"/>
            <w:rFonts w:asciiTheme="majorHAnsi" w:hAnsiTheme="majorHAnsi" w:cstheme="majorHAnsi"/>
            <w:sz w:val="26"/>
            <w:szCs w:val="26"/>
          </w:rPr>
          <w:t>ttklinh.sgddt@tphcm.gov.vn</w:t>
        </w:r>
      </w:hyperlink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tổng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gởi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Sở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Nội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nghị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quyền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cập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nhật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mềm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mã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chức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danh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mới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thời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gian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tất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chậm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A83E6C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83E6C">
        <w:rPr>
          <w:rFonts w:asciiTheme="majorHAnsi" w:hAnsiTheme="majorHAnsi" w:cstheme="majorHAnsi"/>
          <w:b/>
          <w:i/>
          <w:sz w:val="26"/>
          <w:szCs w:val="26"/>
        </w:rPr>
        <w:t>ngày</w:t>
      </w:r>
      <w:proofErr w:type="spellEnd"/>
      <w:r w:rsidRPr="00A83E6C">
        <w:rPr>
          <w:rFonts w:asciiTheme="majorHAnsi" w:hAnsiTheme="majorHAnsi" w:cstheme="majorHAnsi"/>
          <w:b/>
          <w:i/>
          <w:sz w:val="26"/>
          <w:szCs w:val="26"/>
        </w:rPr>
        <w:t xml:space="preserve"> 14 </w:t>
      </w:r>
      <w:proofErr w:type="spellStart"/>
      <w:r w:rsidRPr="00A83E6C">
        <w:rPr>
          <w:rFonts w:asciiTheme="majorHAnsi" w:hAnsiTheme="majorHAnsi" w:cstheme="majorHAnsi"/>
          <w:b/>
          <w:i/>
          <w:sz w:val="26"/>
          <w:szCs w:val="26"/>
        </w:rPr>
        <w:t>tháng</w:t>
      </w:r>
      <w:proofErr w:type="spellEnd"/>
      <w:r w:rsidRPr="00A83E6C">
        <w:rPr>
          <w:rFonts w:asciiTheme="majorHAnsi" w:hAnsiTheme="majorHAnsi" w:cstheme="majorHAnsi"/>
          <w:b/>
          <w:i/>
          <w:sz w:val="26"/>
          <w:szCs w:val="26"/>
        </w:rPr>
        <w:t xml:space="preserve"> 7 </w:t>
      </w:r>
      <w:proofErr w:type="spellStart"/>
      <w:r w:rsidRPr="00A83E6C">
        <w:rPr>
          <w:rFonts w:asciiTheme="majorHAnsi" w:hAnsiTheme="majorHAnsi" w:cstheme="majorHAnsi"/>
          <w:b/>
          <w:i/>
          <w:sz w:val="26"/>
          <w:szCs w:val="26"/>
        </w:rPr>
        <w:t>năm</w:t>
      </w:r>
      <w:proofErr w:type="spellEnd"/>
      <w:r w:rsidRPr="00A83E6C">
        <w:rPr>
          <w:rFonts w:asciiTheme="majorHAnsi" w:hAnsiTheme="majorHAnsi" w:cstheme="majorHAnsi"/>
          <w:b/>
          <w:i/>
          <w:sz w:val="26"/>
          <w:szCs w:val="26"/>
        </w:rPr>
        <w:t xml:space="preserve"> 2017</w:t>
      </w:r>
      <w:r w:rsidR="004C6935">
        <w:rPr>
          <w:rFonts w:asciiTheme="majorHAnsi" w:hAnsiTheme="majorHAnsi" w:cstheme="majorHAnsi"/>
          <w:sz w:val="26"/>
          <w:szCs w:val="26"/>
        </w:rPr>
        <w:t>,</w:t>
      </w:r>
    </w:p>
    <w:p w:rsidR="00AC502E" w:rsidRDefault="00AC502E" w:rsidP="00AC502E">
      <w:pPr>
        <w:pStyle w:val="ListParagraph"/>
        <w:numPr>
          <w:ilvl w:val="0"/>
          <w:numId w:val="10"/>
        </w:numPr>
        <w:spacing w:before="120" w:after="120"/>
        <w:ind w:left="0" w:firstLine="117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chức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mới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về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vị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CMND 12 </w:t>
      </w:r>
      <w:proofErr w:type="spellStart"/>
      <w:r>
        <w:rPr>
          <w:rFonts w:asciiTheme="majorHAnsi" w:hAnsiTheme="majorHAnsi" w:cstheme="majorHAnsi"/>
          <w:sz w:val="26"/>
          <w:szCs w:val="26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thì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vị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nhập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9 </w:t>
      </w:r>
      <w:proofErr w:type="spellStart"/>
      <w:r>
        <w:rPr>
          <w:rFonts w:asciiTheme="majorHAnsi" w:hAnsiTheme="majorHAnsi" w:cstheme="majorHAnsi"/>
          <w:sz w:val="26"/>
          <w:szCs w:val="26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đầu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tiên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</w:rPr>
        <w:t>ghi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nhận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lại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những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</w:rPr>
        <w:t>sau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đó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chờ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chương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trình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phần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mềm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hoàn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chỉnh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cập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nhật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lại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CMND </w:t>
      </w:r>
      <w:proofErr w:type="spellStart"/>
      <w:r>
        <w:rPr>
          <w:rFonts w:asciiTheme="majorHAnsi" w:hAnsiTheme="majorHAnsi" w:cstheme="majorHAnsi"/>
          <w:sz w:val="26"/>
          <w:szCs w:val="26"/>
        </w:rPr>
        <w:t>đầy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đủ</w:t>
      </w:r>
      <w:proofErr w:type="spellEnd"/>
      <w:r>
        <w:rPr>
          <w:rFonts w:asciiTheme="majorHAnsi" w:hAnsiTheme="majorHAnsi" w:cstheme="majorHAnsi"/>
          <w:sz w:val="26"/>
          <w:szCs w:val="26"/>
        </w:rPr>
        <w:t>.</w:t>
      </w:r>
    </w:p>
    <w:p w:rsidR="0062419C" w:rsidRPr="00AC502E" w:rsidRDefault="001018CA" w:rsidP="00165DDA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120" w:after="120"/>
        <w:ind w:left="90" w:firstLine="27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AC502E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tác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tâm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Trung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phổ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thông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CĐ, TCCN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trực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thuộc</w:t>
      </w:r>
      <w:proofErr w:type="spellEnd"/>
      <w:r w:rsidR="001F5498"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F5498" w:rsidRPr="00AC502E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năm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khi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tiến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hành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nâng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AC502E"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 w:rsidRPr="00AC502E">
        <w:rPr>
          <w:rFonts w:asciiTheme="majorHAnsi" w:hAnsiTheme="majorHAnsi" w:cstheme="majorHAnsi"/>
          <w:sz w:val="26"/>
          <w:szCs w:val="26"/>
        </w:rPr>
        <w:t>:</w:t>
      </w:r>
    </w:p>
    <w:p w:rsidR="00536025" w:rsidRDefault="00536025" w:rsidP="00DE2B80">
      <w:pPr>
        <w:pStyle w:val="ListParagraph"/>
        <w:numPr>
          <w:ilvl w:val="1"/>
          <w:numId w:val="9"/>
        </w:numPr>
        <w:spacing w:before="120" w:after="120"/>
        <w:ind w:left="90" w:firstLine="81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đầu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tiên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mỗi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vị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hồ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sơ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đề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nghị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nâng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gởi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phòng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chức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bộ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thời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phải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phần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mềm</w:t>
      </w:r>
      <w:proofErr w:type="spellEnd"/>
      <w:r w:rsidR="00E6000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60002">
        <w:rPr>
          <w:rFonts w:asciiTheme="majorHAnsi" w:hAnsiTheme="majorHAnsi" w:cstheme="majorHAnsi"/>
          <w:sz w:val="26"/>
          <w:szCs w:val="26"/>
        </w:rPr>
        <w:t>danh</w:t>
      </w:r>
      <w:proofErr w:type="spellEnd"/>
      <w:r w:rsidR="00E6000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60002">
        <w:rPr>
          <w:rFonts w:asciiTheme="majorHAnsi" w:hAnsiTheme="majorHAnsi" w:cstheme="majorHAnsi"/>
          <w:sz w:val="26"/>
          <w:szCs w:val="26"/>
        </w:rPr>
        <w:t>sách</w:t>
      </w:r>
      <w:proofErr w:type="spellEnd"/>
      <w:r w:rsidR="00E6000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60002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="00E6000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60002">
        <w:rPr>
          <w:rFonts w:asciiTheme="majorHAnsi" w:hAnsiTheme="majorHAnsi" w:cstheme="majorHAnsi"/>
          <w:sz w:val="26"/>
          <w:szCs w:val="26"/>
        </w:rPr>
        <w:t>nghị</w:t>
      </w:r>
      <w:proofErr w:type="spellEnd"/>
      <w:r w:rsidR="00E6000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60002">
        <w:rPr>
          <w:rFonts w:asciiTheme="majorHAnsi" w:hAnsiTheme="majorHAnsi" w:cstheme="majorHAnsi"/>
          <w:sz w:val="26"/>
          <w:szCs w:val="26"/>
        </w:rPr>
        <w:t>nâng</w:t>
      </w:r>
      <w:proofErr w:type="spellEnd"/>
      <w:r w:rsidR="00E6000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60002"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 w:rsidR="00E60002">
        <w:rPr>
          <w:rFonts w:asciiTheme="majorHAnsi" w:hAnsiTheme="majorHAnsi" w:cstheme="majorHAnsi"/>
          <w:sz w:val="26"/>
          <w:szCs w:val="26"/>
        </w:rPr>
        <w:t>,</w:t>
      </w:r>
    </w:p>
    <w:p w:rsidR="00E60002" w:rsidRDefault="00E60002" w:rsidP="00DE2B80">
      <w:pPr>
        <w:pStyle w:val="ListParagraph"/>
        <w:numPr>
          <w:ilvl w:val="1"/>
          <w:numId w:val="9"/>
        </w:numPr>
        <w:spacing w:before="120" w:after="120"/>
        <w:ind w:left="90" w:firstLine="81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lastRenderedPageBreak/>
        <w:t>Tháng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6, </w:t>
      </w:r>
      <w:proofErr w:type="spellStart"/>
      <w:r>
        <w:rPr>
          <w:rFonts w:asciiTheme="majorHAnsi" w:hAnsiTheme="majorHAnsi" w:cstheme="majorHAnsi"/>
          <w:sz w:val="26"/>
          <w:szCs w:val="26"/>
        </w:rPr>
        <w:t>kết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thúc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năm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cập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nhật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đua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khen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thưởng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– </w:t>
      </w:r>
      <w:proofErr w:type="spellStart"/>
      <w:r>
        <w:rPr>
          <w:rFonts w:asciiTheme="majorHAnsi" w:hAnsiTheme="majorHAnsi" w:cstheme="majorHAnsi"/>
          <w:sz w:val="26"/>
          <w:szCs w:val="26"/>
        </w:rPr>
        <w:t>kỷ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luật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đánh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giá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xếp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loại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công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chứ,c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chức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hàng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năm</w:t>
      </w:r>
      <w:proofErr w:type="spellEnd"/>
    </w:p>
    <w:p w:rsidR="001018CA" w:rsidRDefault="001018CA" w:rsidP="00DE2B80">
      <w:pPr>
        <w:pStyle w:val="ListParagraph"/>
        <w:numPr>
          <w:ilvl w:val="1"/>
          <w:numId w:val="9"/>
        </w:numPr>
        <w:spacing w:before="120" w:after="120"/>
        <w:ind w:left="90" w:firstLine="81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8 in </w:t>
      </w:r>
      <w:proofErr w:type="spellStart"/>
      <w:r>
        <w:rPr>
          <w:rFonts w:asciiTheme="majorHAnsi" w:hAnsiTheme="majorHAnsi" w:cstheme="majorHAnsi"/>
          <w:sz w:val="26"/>
          <w:szCs w:val="26"/>
        </w:rPr>
        <w:t>mẫu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lý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lịch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2C </w:t>
      </w:r>
      <w:proofErr w:type="spellStart"/>
      <w:r>
        <w:rPr>
          <w:rFonts w:asciiTheme="majorHAnsi" w:hAnsiTheme="majorHAnsi" w:cstheme="majorHAnsi"/>
          <w:sz w:val="26"/>
          <w:szCs w:val="26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754951">
        <w:rPr>
          <w:rFonts w:asciiTheme="majorHAnsi" w:hAnsiTheme="majorHAnsi" w:cstheme="majorHAnsi"/>
          <w:sz w:val="26"/>
          <w:szCs w:val="26"/>
          <w:lang w:val="vi-VN"/>
        </w:rPr>
        <w:t>phần mềm quản lý hồ sơ điện tử</w:t>
      </w:r>
      <w:r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</w:rPr>
        <w:t>gởi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từng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yêu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cầu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chỉnh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ajorHAnsi"/>
          <w:sz w:val="26"/>
          <w:szCs w:val="26"/>
        </w:rPr>
        <w:t>nếu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thay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đổi</w:t>
      </w:r>
      <w:proofErr w:type="spellEnd"/>
      <w:r>
        <w:rPr>
          <w:rFonts w:asciiTheme="majorHAnsi" w:hAnsiTheme="majorHAnsi" w:cstheme="majorHAnsi"/>
          <w:sz w:val="26"/>
          <w:szCs w:val="26"/>
        </w:rPr>
        <w:t>)</w:t>
      </w:r>
      <w:r w:rsidR="0053602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căn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cứ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mục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chỉnh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cập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nhật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dữ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liệu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chương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536025">
        <w:rPr>
          <w:rFonts w:asciiTheme="majorHAnsi" w:hAnsiTheme="majorHAnsi" w:cstheme="majorHAnsi"/>
          <w:sz w:val="26"/>
          <w:szCs w:val="26"/>
        </w:rPr>
        <w:t>trình</w:t>
      </w:r>
      <w:proofErr w:type="spellEnd"/>
      <w:r w:rsidR="00536025">
        <w:rPr>
          <w:rFonts w:asciiTheme="majorHAnsi" w:hAnsiTheme="majorHAnsi" w:cstheme="majorHAnsi"/>
          <w:sz w:val="26"/>
          <w:szCs w:val="26"/>
        </w:rPr>
        <w:t>,</w:t>
      </w:r>
    </w:p>
    <w:p w:rsidR="00E60002" w:rsidRDefault="00E60002" w:rsidP="00DE2B80">
      <w:pPr>
        <w:pStyle w:val="ListParagraph"/>
        <w:numPr>
          <w:ilvl w:val="1"/>
          <w:numId w:val="9"/>
        </w:numPr>
        <w:spacing w:before="120" w:after="120"/>
        <w:ind w:left="90" w:firstLine="81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8, </w:t>
      </w:r>
      <w:proofErr w:type="spellStart"/>
      <w:r>
        <w:rPr>
          <w:rFonts w:asciiTheme="majorHAnsi" w:hAnsiTheme="majorHAnsi" w:cstheme="majorHAnsi"/>
          <w:sz w:val="26"/>
          <w:szCs w:val="26"/>
        </w:rPr>
        <w:t>tiến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hành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hồ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sơ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đề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nghị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nâng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trước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niên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phần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mềm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</w:rPr>
        <w:t>căn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cứ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lịch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thẩm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vị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mang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hồ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sơ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thẩm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>
        <w:rPr>
          <w:rFonts w:asciiTheme="majorHAnsi" w:hAnsiTheme="majorHAnsi" w:cstheme="majorHAnsi"/>
          <w:sz w:val="26"/>
          <w:szCs w:val="26"/>
        </w:rPr>
        <w:t>,</w:t>
      </w:r>
    </w:p>
    <w:p w:rsidR="00536025" w:rsidRDefault="00E60002" w:rsidP="00DE2B80">
      <w:pPr>
        <w:pStyle w:val="ListParagraph"/>
        <w:numPr>
          <w:ilvl w:val="1"/>
          <w:numId w:val="9"/>
        </w:numPr>
        <w:spacing w:before="120" w:after="120"/>
        <w:ind w:left="90" w:firstLine="81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>
        <w:rPr>
          <w:rFonts w:asciiTheme="majorHAnsi" w:hAnsiTheme="majorHAnsi" w:cstheme="majorHAnsi"/>
          <w:sz w:val="26"/>
          <w:szCs w:val="26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9, </w:t>
      </w:r>
      <w:proofErr w:type="spellStart"/>
      <w:r>
        <w:rPr>
          <w:rFonts w:asciiTheme="majorHAnsi" w:hAnsiTheme="majorHAnsi" w:cstheme="majorHAnsi"/>
          <w:sz w:val="26"/>
          <w:szCs w:val="26"/>
        </w:rPr>
        <w:t>Phòng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chức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bộ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kiểm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dữ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liệu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công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việc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6 </w:t>
      </w:r>
      <w:proofErr w:type="spellStart"/>
      <w:r>
        <w:rPr>
          <w:rFonts w:asciiTheme="majorHAnsi" w:hAnsiTheme="majorHAnsi" w:cstheme="majorHAnsi"/>
          <w:sz w:val="26"/>
          <w:szCs w:val="26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8 (</w:t>
      </w:r>
      <w:proofErr w:type="spellStart"/>
      <w:r>
        <w:rPr>
          <w:rFonts w:asciiTheme="majorHAnsi" w:hAnsiTheme="majorHAnsi" w:cstheme="majorHAnsi"/>
          <w:sz w:val="26"/>
          <w:szCs w:val="26"/>
        </w:rPr>
        <w:t>nêu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ajorHAnsi"/>
          <w:sz w:val="26"/>
          <w:szCs w:val="26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căn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cứ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để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nâng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lương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cho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="001F5498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471A70" w:rsidRPr="00471A70" w:rsidRDefault="00471A70" w:rsidP="00471A70">
      <w:pPr>
        <w:spacing w:before="120" w:after="120"/>
        <w:ind w:left="63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471A70">
        <w:rPr>
          <w:rFonts w:asciiTheme="majorHAnsi" w:hAnsiTheme="majorHAnsi" w:cstheme="majorHAnsi"/>
          <w:sz w:val="26"/>
          <w:szCs w:val="26"/>
        </w:rPr>
        <w:t>Sở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dục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Đào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nghị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vị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nghiêm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túc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71A70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471A70">
        <w:rPr>
          <w:rFonts w:asciiTheme="majorHAnsi" w:hAnsiTheme="majorHAnsi" w:cstheme="majorHAnsi"/>
          <w:sz w:val="26"/>
          <w:szCs w:val="26"/>
        </w:rPr>
        <w:t>./.</w:t>
      </w:r>
    </w:p>
    <w:p w:rsidR="00FC4704" w:rsidRDefault="00FC4704" w:rsidP="001F5498">
      <w:pPr>
        <w:spacing w:before="120" w:after="120"/>
        <w:ind w:left="90" w:firstLine="540"/>
        <w:jc w:val="both"/>
        <w:rPr>
          <w:rFonts w:asciiTheme="majorHAnsi" w:hAnsiTheme="majorHAnsi" w:cstheme="majorHAnsi"/>
          <w:sz w:val="26"/>
          <w:szCs w:val="26"/>
        </w:rPr>
      </w:pPr>
    </w:p>
    <w:p w:rsidR="00FC4704" w:rsidRDefault="00FC4704" w:rsidP="001F5498">
      <w:pPr>
        <w:spacing w:before="120" w:after="120"/>
        <w:ind w:left="90" w:firstLine="540"/>
        <w:jc w:val="both"/>
        <w:rPr>
          <w:rFonts w:asciiTheme="majorHAnsi" w:hAnsiTheme="majorHAnsi" w:cstheme="majorHAnsi"/>
          <w:sz w:val="26"/>
          <w:szCs w:val="26"/>
        </w:rPr>
      </w:pPr>
    </w:p>
    <w:p w:rsidR="001F5498" w:rsidRPr="008C5FF0" w:rsidRDefault="001F5498" w:rsidP="00165DDA">
      <w:pPr>
        <w:spacing w:before="120" w:after="120"/>
        <w:ind w:left="90" w:firstLine="90"/>
        <w:jc w:val="both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165DDA">
        <w:rPr>
          <w:rFonts w:asciiTheme="majorHAnsi" w:hAnsiTheme="majorHAnsi" w:cstheme="majorHAnsi"/>
          <w:sz w:val="24"/>
          <w:szCs w:val="24"/>
        </w:rPr>
        <w:t>Nơi</w:t>
      </w:r>
      <w:proofErr w:type="spellEnd"/>
      <w:r w:rsidRPr="00165DD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65DDA">
        <w:rPr>
          <w:rFonts w:asciiTheme="majorHAnsi" w:hAnsiTheme="majorHAnsi" w:cstheme="majorHAnsi"/>
          <w:sz w:val="24"/>
          <w:szCs w:val="24"/>
        </w:rPr>
        <w:t>nhận</w:t>
      </w:r>
      <w:proofErr w:type="spellEnd"/>
      <w:r>
        <w:rPr>
          <w:rFonts w:asciiTheme="majorHAnsi" w:hAnsiTheme="majorHAnsi" w:cstheme="majorHAnsi"/>
          <w:sz w:val="26"/>
          <w:szCs w:val="26"/>
        </w:rPr>
        <w:t>: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="00165DDA">
        <w:rPr>
          <w:rFonts w:asciiTheme="majorHAnsi" w:hAnsiTheme="majorHAnsi" w:cstheme="majorHAnsi"/>
          <w:sz w:val="26"/>
          <w:szCs w:val="26"/>
        </w:rPr>
        <w:tab/>
      </w:r>
      <w:r w:rsidRPr="008C5FF0">
        <w:rPr>
          <w:rFonts w:asciiTheme="majorHAnsi" w:hAnsiTheme="majorHAnsi" w:cstheme="majorHAnsi"/>
          <w:b/>
          <w:sz w:val="26"/>
          <w:szCs w:val="26"/>
        </w:rPr>
        <w:t>GIÁM ĐỐC</w:t>
      </w:r>
    </w:p>
    <w:p w:rsidR="001F5498" w:rsidRPr="00165DDA" w:rsidRDefault="008C5FF0" w:rsidP="00165DDA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/>
        <w:ind w:left="90" w:firstLine="0"/>
        <w:jc w:val="both"/>
        <w:rPr>
          <w:rFonts w:asciiTheme="majorHAnsi" w:hAnsiTheme="majorHAnsi" w:cstheme="majorHAnsi"/>
          <w:sz w:val="20"/>
        </w:rPr>
      </w:pPr>
      <w:proofErr w:type="spellStart"/>
      <w:r w:rsidRPr="00165DDA">
        <w:rPr>
          <w:rFonts w:asciiTheme="majorHAnsi" w:hAnsiTheme="majorHAnsi" w:cstheme="majorHAnsi"/>
          <w:sz w:val="20"/>
        </w:rPr>
        <w:t>Các</w:t>
      </w:r>
      <w:proofErr w:type="spellEnd"/>
      <w:r w:rsidRPr="00165DDA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165DDA">
        <w:rPr>
          <w:rFonts w:asciiTheme="majorHAnsi" w:hAnsiTheme="majorHAnsi" w:cstheme="majorHAnsi"/>
          <w:sz w:val="20"/>
        </w:rPr>
        <w:t>trường</w:t>
      </w:r>
      <w:proofErr w:type="spellEnd"/>
      <w:r w:rsidRPr="00165DDA">
        <w:rPr>
          <w:rFonts w:asciiTheme="majorHAnsi" w:hAnsiTheme="majorHAnsi" w:cstheme="majorHAnsi"/>
          <w:sz w:val="20"/>
        </w:rPr>
        <w:t xml:space="preserve"> THPT, CĐ, TCCN, </w:t>
      </w:r>
      <w:proofErr w:type="spellStart"/>
      <w:r w:rsidRPr="00165DDA">
        <w:rPr>
          <w:rFonts w:asciiTheme="majorHAnsi" w:hAnsiTheme="majorHAnsi" w:cstheme="majorHAnsi"/>
          <w:sz w:val="20"/>
        </w:rPr>
        <w:t>đơn</w:t>
      </w:r>
      <w:proofErr w:type="spellEnd"/>
      <w:r w:rsidRPr="00165DDA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165DDA">
        <w:rPr>
          <w:rFonts w:asciiTheme="majorHAnsi" w:hAnsiTheme="majorHAnsi" w:cstheme="majorHAnsi"/>
          <w:sz w:val="20"/>
        </w:rPr>
        <w:t>vị</w:t>
      </w:r>
      <w:proofErr w:type="spellEnd"/>
      <w:r w:rsidRPr="00165DDA">
        <w:rPr>
          <w:rFonts w:asciiTheme="majorHAnsi" w:hAnsiTheme="majorHAnsi" w:cstheme="majorHAnsi"/>
          <w:sz w:val="20"/>
        </w:rPr>
        <w:t xml:space="preserve"> TT.</w:t>
      </w:r>
      <w:r w:rsidR="0098047E">
        <w:rPr>
          <w:rFonts w:asciiTheme="majorHAnsi" w:hAnsiTheme="majorHAnsi" w:cstheme="majorHAnsi"/>
          <w:sz w:val="20"/>
        </w:rPr>
        <w:t xml:space="preserve"> </w:t>
      </w:r>
      <w:r w:rsidR="0098047E">
        <w:rPr>
          <w:rFonts w:asciiTheme="majorHAnsi" w:hAnsiTheme="majorHAnsi" w:cstheme="majorHAnsi"/>
          <w:sz w:val="20"/>
        </w:rPr>
        <w:tab/>
      </w:r>
      <w:r w:rsidR="0098047E">
        <w:rPr>
          <w:rFonts w:asciiTheme="majorHAnsi" w:hAnsiTheme="majorHAnsi" w:cstheme="majorHAnsi"/>
          <w:sz w:val="20"/>
        </w:rPr>
        <w:tab/>
      </w:r>
      <w:r w:rsidR="0098047E">
        <w:rPr>
          <w:rFonts w:asciiTheme="majorHAnsi" w:hAnsiTheme="majorHAnsi" w:cstheme="majorHAnsi"/>
          <w:sz w:val="20"/>
        </w:rPr>
        <w:tab/>
      </w:r>
      <w:r w:rsidR="0098047E">
        <w:rPr>
          <w:rFonts w:asciiTheme="majorHAnsi" w:hAnsiTheme="majorHAnsi" w:cstheme="majorHAnsi"/>
          <w:sz w:val="20"/>
        </w:rPr>
        <w:tab/>
        <w:t xml:space="preserve">     ( </w:t>
      </w:r>
      <w:proofErr w:type="spellStart"/>
      <w:r w:rsidR="0098047E">
        <w:rPr>
          <w:rFonts w:asciiTheme="majorHAnsi" w:hAnsiTheme="majorHAnsi" w:cstheme="majorHAnsi"/>
          <w:sz w:val="20"/>
        </w:rPr>
        <w:t>Đã</w:t>
      </w:r>
      <w:proofErr w:type="spellEnd"/>
      <w:r w:rsidR="0098047E">
        <w:rPr>
          <w:rFonts w:asciiTheme="majorHAnsi" w:hAnsiTheme="majorHAnsi" w:cstheme="majorHAnsi"/>
          <w:sz w:val="20"/>
        </w:rPr>
        <w:t xml:space="preserve"> </w:t>
      </w:r>
      <w:proofErr w:type="spellStart"/>
      <w:r w:rsidR="0098047E">
        <w:rPr>
          <w:rFonts w:asciiTheme="majorHAnsi" w:hAnsiTheme="majorHAnsi" w:cstheme="majorHAnsi"/>
          <w:sz w:val="20"/>
        </w:rPr>
        <w:t>ký</w:t>
      </w:r>
      <w:proofErr w:type="spellEnd"/>
      <w:r w:rsidR="0098047E">
        <w:rPr>
          <w:rFonts w:asciiTheme="majorHAnsi" w:hAnsiTheme="majorHAnsi" w:cstheme="majorHAnsi"/>
          <w:sz w:val="20"/>
        </w:rPr>
        <w:t>)</w:t>
      </w:r>
    </w:p>
    <w:p w:rsidR="008C5FF0" w:rsidRPr="00165DDA" w:rsidRDefault="008C5FF0" w:rsidP="00165DDA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/>
        <w:ind w:left="90" w:firstLine="0"/>
        <w:jc w:val="both"/>
        <w:rPr>
          <w:rFonts w:asciiTheme="majorHAnsi" w:hAnsiTheme="majorHAnsi" w:cstheme="majorHAnsi"/>
          <w:sz w:val="20"/>
        </w:rPr>
      </w:pPr>
      <w:proofErr w:type="spellStart"/>
      <w:r w:rsidRPr="00165DDA">
        <w:rPr>
          <w:rFonts w:asciiTheme="majorHAnsi" w:hAnsiTheme="majorHAnsi" w:cstheme="majorHAnsi"/>
          <w:sz w:val="20"/>
        </w:rPr>
        <w:t>Lưu</w:t>
      </w:r>
      <w:proofErr w:type="spellEnd"/>
      <w:r w:rsidRPr="00165DDA">
        <w:rPr>
          <w:rFonts w:asciiTheme="majorHAnsi" w:hAnsiTheme="majorHAnsi" w:cstheme="majorHAnsi"/>
          <w:sz w:val="20"/>
        </w:rPr>
        <w:t xml:space="preserve"> VT</w:t>
      </w:r>
    </w:p>
    <w:p w:rsidR="00D75B9E" w:rsidRDefault="00D75B9E" w:rsidP="008C5FF0">
      <w:pPr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</w:p>
    <w:p w:rsidR="008C5FF0" w:rsidRPr="008C5FF0" w:rsidRDefault="008C5FF0" w:rsidP="00165DDA">
      <w:pPr>
        <w:spacing w:before="120" w:after="120"/>
        <w:ind w:left="5760"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8C5FF0">
        <w:rPr>
          <w:rFonts w:asciiTheme="majorHAnsi" w:hAnsiTheme="majorHAnsi" w:cstheme="majorHAnsi"/>
          <w:b/>
          <w:sz w:val="26"/>
          <w:szCs w:val="26"/>
        </w:rPr>
        <w:t xml:space="preserve">Lê </w:t>
      </w:r>
      <w:proofErr w:type="spellStart"/>
      <w:r w:rsidRPr="008C5FF0">
        <w:rPr>
          <w:rFonts w:asciiTheme="majorHAnsi" w:hAnsiTheme="majorHAnsi" w:cstheme="majorHAnsi"/>
          <w:b/>
          <w:sz w:val="26"/>
          <w:szCs w:val="26"/>
        </w:rPr>
        <w:t>Hồng</w:t>
      </w:r>
      <w:proofErr w:type="spellEnd"/>
      <w:r w:rsidRPr="008C5FF0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8C5FF0">
        <w:rPr>
          <w:rFonts w:asciiTheme="majorHAnsi" w:hAnsiTheme="majorHAnsi" w:cstheme="majorHAnsi"/>
          <w:b/>
          <w:sz w:val="26"/>
          <w:szCs w:val="26"/>
        </w:rPr>
        <w:t>Sơn</w:t>
      </w:r>
      <w:proofErr w:type="spellEnd"/>
    </w:p>
    <w:p w:rsidR="00471A70" w:rsidRDefault="00471A70" w:rsidP="009C294B">
      <w:pPr>
        <w:tabs>
          <w:tab w:val="left" w:pos="1215"/>
        </w:tabs>
        <w:spacing w:before="120"/>
        <w:rPr>
          <w:rFonts w:asciiTheme="majorHAnsi" w:hAnsiTheme="majorHAnsi" w:cstheme="majorHAnsi"/>
          <w:sz w:val="26"/>
          <w:szCs w:val="26"/>
        </w:rPr>
      </w:pPr>
    </w:p>
    <w:p w:rsidR="00471A70" w:rsidRPr="00A83E6C" w:rsidRDefault="00471A70" w:rsidP="00471A70">
      <w:pPr>
        <w:pStyle w:val="ListParagraph"/>
        <w:numPr>
          <w:ilvl w:val="0"/>
          <w:numId w:val="10"/>
        </w:numPr>
        <w:spacing w:before="120" w:after="120"/>
        <w:ind w:left="90" w:firstLine="540"/>
        <w:jc w:val="both"/>
        <w:rPr>
          <w:rFonts w:asciiTheme="majorHAnsi" w:hAnsiTheme="majorHAnsi" w:cstheme="majorHAnsi"/>
          <w:sz w:val="26"/>
          <w:szCs w:val="26"/>
        </w:rPr>
      </w:pPr>
    </w:p>
    <w:p w:rsidR="004957BC" w:rsidRPr="002002CA" w:rsidRDefault="001A3BE8" w:rsidP="009C294B">
      <w:pPr>
        <w:tabs>
          <w:tab w:val="left" w:pos="1215"/>
        </w:tabs>
        <w:spacing w:before="120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2002CA">
        <w:rPr>
          <w:rFonts w:asciiTheme="majorHAnsi" w:hAnsiTheme="majorHAnsi" w:cstheme="majorHAnsi"/>
          <w:sz w:val="26"/>
          <w:szCs w:val="26"/>
          <w:lang w:val="vi-VN"/>
        </w:rPr>
        <w:tab/>
      </w:r>
    </w:p>
    <w:sectPr w:rsidR="004957BC" w:rsidRPr="002002CA" w:rsidSect="00D75B9E">
      <w:footerReference w:type="default" r:id="rId9"/>
      <w:pgSz w:w="11907" w:h="16840" w:code="9"/>
      <w:pgMar w:top="1134" w:right="747" w:bottom="270" w:left="1260" w:header="850" w:footer="446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BF" w:rsidRDefault="003C3BBF">
      <w:r>
        <w:separator/>
      </w:r>
    </w:p>
  </w:endnote>
  <w:endnote w:type="continuationSeparator" w:id="0">
    <w:p w:rsidR="003C3BBF" w:rsidRDefault="003C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80" w:rsidRDefault="00DE2B80">
    <w:pPr>
      <w:pStyle w:val="Footer"/>
      <w:jc w:val="center"/>
    </w:pPr>
  </w:p>
  <w:p w:rsidR="00532F43" w:rsidRPr="000329B3" w:rsidRDefault="00532F43" w:rsidP="007A09CD">
    <w:pPr>
      <w:pStyle w:val="Footer"/>
      <w:tabs>
        <w:tab w:val="clear" w:pos="8640"/>
      </w:tabs>
      <w:rPr>
        <w:rFonts w:ascii="Times New Roman" w:hAnsi="Times New Roman"/>
        <w:i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BF" w:rsidRDefault="003C3BBF">
      <w:r>
        <w:separator/>
      </w:r>
    </w:p>
  </w:footnote>
  <w:footnote w:type="continuationSeparator" w:id="0">
    <w:p w:rsidR="003C3BBF" w:rsidRDefault="003C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E5A"/>
    <w:multiLevelType w:val="multilevel"/>
    <w:tmpl w:val="1D6E5EA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 w15:restartNumberingAfterBreak="0">
    <w:nsid w:val="226B0DF1"/>
    <w:multiLevelType w:val="singleLevel"/>
    <w:tmpl w:val="0C0A42A2"/>
    <w:lvl w:ilvl="0">
      <w:start w:val="2"/>
      <w:numFmt w:val="bullet"/>
      <w:lvlText w:val="-"/>
      <w:lvlJc w:val="left"/>
      <w:pPr>
        <w:ind w:left="1846" w:hanging="360"/>
      </w:pPr>
      <w:rPr>
        <w:rFonts w:ascii="Times New Roman" w:hAnsi="Times New Roman" w:hint="default"/>
      </w:rPr>
    </w:lvl>
  </w:abstractNum>
  <w:abstractNum w:abstractNumId="2" w15:restartNumberingAfterBreak="0">
    <w:nsid w:val="28BD234B"/>
    <w:multiLevelType w:val="hybridMultilevel"/>
    <w:tmpl w:val="023649F4"/>
    <w:lvl w:ilvl="0" w:tplc="92B4B0E6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6FA504F"/>
    <w:multiLevelType w:val="hybridMultilevel"/>
    <w:tmpl w:val="2182EA48"/>
    <w:lvl w:ilvl="0" w:tplc="0714EE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BDE4C20"/>
    <w:multiLevelType w:val="singleLevel"/>
    <w:tmpl w:val="3848A4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227489"/>
    <w:multiLevelType w:val="hybridMultilevel"/>
    <w:tmpl w:val="F0AC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C1F47"/>
    <w:multiLevelType w:val="singleLevel"/>
    <w:tmpl w:val="252A0FB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C43529"/>
    <w:multiLevelType w:val="hybridMultilevel"/>
    <w:tmpl w:val="BF3E1D6A"/>
    <w:lvl w:ilvl="0" w:tplc="42A2A6F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798D6026"/>
    <w:multiLevelType w:val="hybridMultilevel"/>
    <w:tmpl w:val="1A00F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7ECA"/>
    <w:multiLevelType w:val="hybridMultilevel"/>
    <w:tmpl w:val="C6B8FD30"/>
    <w:lvl w:ilvl="0" w:tplc="59B88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2B"/>
    <w:rsid w:val="00004BC6"/>
    <w:rsid w:val="000058DC"/>
    <w:rsid w:val="00006746"/>
    <w:rsid w:val="000131F2"/>
    <w:rsid w:val="000135AC"/>
    <w:rsid w:val="00031CA8"/>
    <w:rsid w:val="000329B3"/>
    <w:rsid w:val="00036FD8"/>
    <w:rsid w:val="0004296C"/>
    <w:rsid w:val="00061AAD"/>
    <w:rsid w:val="00066B47"/>
    <w:rsid w:val="00074979"/>
    <w:rsid w:val="000803B5"/>
    <w:rsid w:val="00095F48"/>
    <w:rsid w:val="000A2809"/>
    <w:rsid w:val="000A37AC"/>
    <w:rsid w:val="000B3E0B"/>
    <w:rsid w:val="000B7BB9"/>
    <w:rsid w:val="000B7CF2"/>
    <w:rsid w:val="000C0A44"/>
    <w:rsid w:val="000C3002"/>
    <w:rsid w:val="000C5493"/>
    <w:rsid w:val="000C7AE6"/>
    <w:rsid w:val="000D2606"/>
    <w:rsid w:val="000F0282"/>
    <w:rsid w:val="000F0839"/>
    <w:rsid w:val="000F0AA3"/>
    <w:rsid w:val="000F451B"/>
    <w:rsid w:val="001018CA"/>
    <w:rsid w:val="0010282B"/>
    <w:rsid w:val="001101E9"/>
    <w:rsid w:val="001314C3"/>
    <w:rsid w:val="0013354C"/>
    <w:rsid w:val="001437D4"/>
    <w:rsid w:val="001476CD"/>
    <w:rsid w:val="00155762"/>
    <w:rsid w:val="00155967"/>
    <w:rsid w:val="00156D50"/>
    <w:rsid w:val="001610B1"/>
    <w:rsid w:val="00165DDA"/>
    <w:rsid w:val="00165FE9"/>
    <w:rsid w:val="00167CCA"/>
    <w:rsid w:val="00194AC4"/>
    <w:rsid w:val="0019618A"/>
    <w:rsid w:val="001A053B"/>
    <w:rsid w:val="001A18DB"/>
    <w:rsid w:val="001A2A5C"/>
    <w:rsid w:val="001A3183"/>
    <w:rsid w:val="001A3BE8"/>
    <w:rsid w:val="001C2F2B"/>
    <w:rsid w:val="001C38AB"/>
    <w:rsid w:val="001C518F"/>
    <w:rsid w:val="001E0229"/>
    <w:rsid w:val="001E758C"/>
    <w:rsid w:val="001F5498"/>
    <w:rsid w:val="002002CA"/>
    <w:rsid w:val="00200F3C"/>
    <w:rsid w:val="00211B68"/>
    <w:rsid w:val="002161AC"/>
    <w:rsid w:val="00221EA9"/>
    <w:rsid w:val="0022234D"/>
    <w:rsid w:val="002476A9"/>
    <w:rsid w:val="00250317"/>
    <w:rsid w:val="002644E2"/>
    <w:rsid w:val="00275BBB"/>
    <w:rsid w:val="00275E8D"/>
    <w:rsid w:val="002761E4"/>
    <w:rsid w:val="002813E8"/>
    <w:rsid w:val="00281ED9"/>
    <w:rsid w:val="00294189"/>
    <w:rsid w:val="00294D6C"/>
    <w:rsid w:val="002A75FC"/>
    <w:rsid w:val="002B152F"/>
    <w:rsid w:val="002B46FC"/>
    <w:rsid w:val="002C1675"/>
    <w:rsid w:val="002C3D9E"/>
    <w:rsid w:val="002C6EAF"/>
    <w:rsid w:val="002E292F"/>
    <w:rsid w:val="002E6CF2"/>
    <w:rsid w:val="002F495C"/>
    <w:rsid w:val="002F6B22"/>
    <w:rsid w:val="00300DDA"/>
    <w:rsid w:val="00317215"/>
    <w:rsid w:val="003229D4"/>
    <w:rsid w:val="00327047"/>
    <w:rsid w:val="00334ED6"/>
    <w:rsid w:val="003358D6"/>
    <w:rsid w:val="00335B06"/>
    <w:rsid w:val="003422A7"/>
    <w:rsid w:val="003461DC"/>
    <w:rsid w:val="003505E5"/>
    <w:rsid w:val="0035323E"/>
    <w:rsid w:val="00362456"/>
    <w:rsid w:val="00365742"/>
    <w:rsid w:val="003663DE"/>
    <w:rsid w:val="003730EE"/>
    <w:rsid w:val="00385A08"/>
    <w:rsid w:val="003864EA"/>
    <w:rsid w:val="003878C8"/>
    <w:rsid w:val="00392F21"/>
    <w:rsid w:val="0039677F"/>
    <w:rsid w:val="003A2143"/>
    <w:rsid w:val="003B1B51"/>
    <w:rsid w:val="003B6920"/>
    <w:rsid w:val="003C3BBF"/>
    <w:rsid w:val="003C6287"/>
    <w:rsid w:val="003E4441"/>
    <w:rsid w:val="003E5799"/>
    <w:rsid w:val="003F1B5C"/>
    <w:rsid w:val="003F40DA"/>
    <w:rsid w:val="004009CB"/>
    <w:rsid w:val="00406C66"/>
    <w:rsid w:val="00410442"/>
    <w:rsid w:val="0041053A"/>
    <w:rsid w:val="004111BF"/>
    <w:rsid w:val="004465E8"/>
    <w:rsid w:val="00457AB1"/>
    <w:rsid w:val="00457F30"/>
    <w:rsid w:val="004646CB"/>
    <w:rsid w:val="00471A70"/>
    <w:rsid w:val="00472288"/>
    <w:rsid w:val="004725D3"/>
    <w:rsid w:val="00480EFA"/>
    <w:rsid w:val="00486ECF"/>
    <w:rsid w:val="00487B03"/>
    <w:rsid w:val="00493939"/>
    <w:rsid w:val="00494509"/>
    <w:rsid w:val="00494BC1"/>
    <w:rsid w:val="00494E3B"/>
    <w:rsid w:val="004957BC"/>
    <w:rsid w:val="004A5A1C"/>
    <w:rsid w:val="004B7E56"/>
    <w:rsid w:val="004B7EFD"/>
    <w:rsid w:val="004C205F"/>
    <w:rsid w:val="004C291A"/>
    <w:rsid w:val="004C3512"/>
    <w:rsid w:val="004C6935"/>
    <w:rsid w:val="004C7650"/>
    <w:rsid w:val="004D06C6"/>
    <w:rsid w:val="004D3D92"/>
    <w:rsid w:val="004D5565"/>
    <w:rsid w:val="004E4AE2"/>
    <w:rsid w:val="004E7C6C"/>
    <w:rsid w:val="0050151B"/>
    <w:rsid w:val="0051280B"/>
    <w:rsid w:val="00513DF5"/>
    <w:rsid w:val="005148E0"/>
    <w:rsid w:val="0051568D"/>
    <w:rsid w:val="005171D7"/>
    <w:rsid w:val="00525022"/>
    <w:rsid w:val="005310B8"/>
    <w:rsid w:val="00532F43"/>
    <w:rsid w:val="00536025"/>
    <w:rsid w:val="00536340"/>
    <w:rsid w:val="00536A5F"/>
    <w:rsid w:val="00540EDC"/>
    <w:rsid w:val="005423DC"/>
    <w:rsid w:val="005445E7"/>
    <w:rsid w:val="00546557"/>
    <w:rsid w:val="005523BB"/>
    <w:rsid w:val="005526E8"/>
    <w:rsid w:val="005547E4"/>
    <w:rsid w:val="00555DDF"/>
    <w:rsid w:val="0055711D"/>
    <w:rsid w:val="005610D1"/>
    <w:rsid w:val="00566647"/>
    <w:rsid w:val="00567AF6"/>
    <w:rsid w:val="00571B4A"/>
    <w:rsid w:val="00573A9F"/>
    <w:rsid w:val="00581B86"/>
    <w:rsid w:val="005833FC"/>
    <w:rsid w:val="00586420"/>
    <w:rsid w:val="005865E5"/>
    <w:rsid w:val="00586894"/>
    <w:rsid w:val="005868FE"/>
    <w:rsid w:val="00594673"/>
    <w:rsid w:val="005961B6"/>
    <w:rsid w:val="005A0DE7"/>
    <w:rsid w:val="005B0EE0"/>
    <w:rsid w:val="005B1162"/>
    <w:rsid w:val="005B19BE"/>
    <w:rsid w:val="005B428D"/>
    <w:rsid w:val="005B5D46"/>
    <w:rsid w:val="005D5ABC"/>
    <w:rsid w:val="005D7031"/>
    <w:rsid w:val="005E7BA0"/>
    <w:rsid w:val="005F06C3"/>
    <w:rsid w:val="005F3372"/>
    <w:rsid w:val="006030E4"/>
    <w:rsid w:val="00604A1F"/>
    <w:rsid w:val="00615114"/>
    <w:rsid w:val="00616746"/>
    <w:rsid w:val="0062291B"/>
    <w:rsid w:val="0062419C"/>
    <w:rsid w:val="006270DC"/>
    <w:rsid w:val="00627DFB"/>
    <w:rsid w:val="00632510"/>
    <w:rsid w:val="0063651C"/>
    <w:rsid w:val="00644634"/>
    <w:rsid w:val="00652957"/>
    <w:rsid w:val="00657356"/>
    <w:rsid w:val="00657FE3"/>
    <w:rsid w:val="00663BA4"/>
    <w:rsid w:val="00672CCD"/>
    <w:rsid w:val="006822F0"/>
    <w:rsid w:val="00687282"/>
    <w:rsid w:val="006A235A"/>
    <w:rsid w:val="006A2ECD"/>
    <w:rsid w:val="006B2ED1"/>
    <w:rsid w:val="006C14DF"/>
    <w:rsid w:val="006D01F4"/>
    <w:rsid w:val="006D4D14"/>
    <w:rsid w:val="006E3EBE"/>
    <w:rsid w:val="006E7200"/>
    <w:rsid w:val="006F15CC"/>
    <w:rsid w:val="006F4895"/>
    <w:rsid w:val="00710175"/>
    <w:rsid w:val="0072447D"/>
    <w:rsid w:val="007275D8"/>
    <w:rsid w:val="00736AF0"/>
    <w:rsid w:val="00736D04"/>
    <w:rsid w:val="00740C7D"/>
    <w:rsid w:val="00743B6C"/>
    <w:rsid w:val="007475AC"/>
    <w:rsid w:val="00747AC8"/>
    <w:rsid w:val="00751065"/>
    <w:rsid w:val="0075173F"/>
    <w:rsid w:val="00754951"/>
    <w:rsid w:val="00761F4F"/>
    <w:rsid w:val="00764632"/>
    <w:rsid w:val="00767A67"/>
    <w:rsid w:val="007854E8"/>
    <w:rsid w:val="0078616A"/>
    <w:rsid w:val="00793126"/>
    <w:rsid w:val="0079563A"/>
    <w:rsid w:val="007A04F6"/>
    <w:rsid w:val="007A09CD"/>
    <w:rsid w:val="007A2F17"/>
    <w:rsid w:val="007B55D3"/>
    <w:rsid w:val="007B608A"/>
    <w:rsid w:val="007C04EE"/>
    <w:rsid w:val="007C3D1D"/>
    <w:rsid w:val="007C516D"/>
    <w:rsid w:val="007D664B"/>
    <w:rsid w:val="007E4007"/>
    <w:rsid w:val="007F7C5A"/>
    <w:rsid w:val="008027A0"/>
    <w:rsid w:val="0080523E"/>
    <w:rsid w:val="008069FC"/>
    <w:rsid w:val="00807540"/>
    <w:rsid w:val="00810DE3"/>
    <w:rsid w:val="008432F6"/>
    <w:rsid w:val="00861274"/>
    <w:rsid w:val="008748EC"/>
    <w:rsid w:val="00880323"/>
    <w:rsid w:val="00894398"/>
    <w:rsid w:val="008A10F8"/>
    <w:rsid w:val="008A27CD"/>
    <w:rsid w:val="008C229A"/>
    <w:rsid w:val="008C5FF0"/>
    <w:rsid w:val="008C6A33"/>
    <w:rsid w:val="008C6A6A"/>
    <w:rsid w:val="008C7888"/>
    <w:rsid w:val="00900291"/>
    <w:rsid w:val="009003A9"/>
    <w:rsid w:val="00900FD8"/>
    <w:rsid w:val="00903897"/>
    <w:rsid w:val="00914981"/>
    <w:rsid w:val="009159F5"/>
    <w:rsid w:val="00917CBE"/>
    <w:rsid w:val="0093034C"/>
    <w:rsid w:val="00932BB3"/>
    <w:rsid w:val="009352BB"/>
    <w:rsid w:val="00945BE7"/>
    <w:rsid w:val="00952577"/>
    <w:rsid w:val="00953DAC"/>
    <w:rsid w:val="009556DD"/>
    <w:rsid w:val="009575E8"/>
    <w:rsid w:val="00960EE9"/>
    <w:rsid w:val="00961836"/>
    <w:rsid w:val="009622D6"/>
    <w:rsid w:val="009670DF"/>
    <w:rsid w:val="009800D2"/>
    <w:rsid w:val="0098047E"/>
    <w:rsid w:val="00980AF8"/>
    <w:rsid w:val="009838EA"/>
    <w:rsid w:val="00984579"/>
    <w:rsid w:val="00994DEB"/>
    <w:rsid w:val="009A7485"/>
    <w:rsid w:val="009A7731"/>
    <w:rsid w:val="009B45F9"/>
    <w:rsid w:val="009B6A92"/>
    <w:rsid w:val="009C294B"/>
    <w:rsid w:val="009D631A"/>
    <w:rsid w:val="009E5682"/>
    <w:rsid w:val="009F2F14"/>
    <w:rsid w:val="009F50BD"/>
    <w:rsid w:val="00A0091B"/>
    <w:rsid w:val="00A067A9"/>
    <w:rsid w:val="00A13684"/>
    <w:rsid w:val="00A2136C"/>
    <w:rsid w:val="00A23E9B"/>
    <w:rsid w:val="00A2422F"/>
    <w:rsid w:val="00A27190"/>
    <w:rsid w:val="00A27C4E"/>
    <w:rsid w:val="00A452BB"/>
    <w:rsid w:val="00A4603B"/>
    <w:rsid w:val="00A5389B"/>
    <w:rsid w:val="00A54B0F"/>
    <w:rsid w:val="00A612CE"/>
    <w:rsid w:val="00A63870"/>
    <w:rsid w:val="00A72179"/>
    <w:rsid w:val="00A8027A"/>
    <w:rsid w:val="00A83E6C"/>
    <w:rsid w:val="00A95D20"/>
    <w:rsid w:val="00AA1C64"/>
    <w:rsid w:val="00AC502E"/>
    <w:rsid w:val="00AD5FAB"/>
    <w:rsid w:val="00AE04E1"/>
    <w:rsid w:val="00AE27EA"/>
    <w:rsid w:val="00AE2F59"/>
    <w:rsid w:val="00AF4C9C"/>
    <w:rsid w:val="00AF4F41"/>
    <w:rsid w:val="00AF5221"/>
    <w:rsid w:val="00B03A6C"/>
    <w:rsid w:val="00B1231D"/>
    <w:rsid w:val="00B171FB"/>
    <w:rsid w:val="00B313FC"/>
    <w:rsid w:val="00B31E46"/>
    <w:rsid w:val="00B32098"/>
    <w:rsid w:val="00B35CBB"/>
    <w:rsid w:val="00B3666A"/>
    <w:rsid w:val="00B42B81"/>
    <w:rsid w:val="00B43C20"/>
    <w:rsid w:val="00B456C7"/>
    <w:rsid w:val="00B51D7D"/>
    <w:rsid w:val="00B5261A"/>
    <w:rsid w:val="00B53088"/>
    <w:rsid w:val="00B539B6"/>
    <w:rsid w:val="00B53D3B"/>
    <w:rsid w:val="00B6058A"/>
    <w:rsid w:val="00B66E1E"/>
    <w:rsid w:val="00B7076F"/>
    <w:rsid w:val="00B753D2"/>
    <w:rsid w:val="00B92D73"/>
    <w:rsid w:val="00B96EBD"/>
    <w:rsid w:val="00BA7A08"/>
    <w:rsid w:val="00BB21A8"/>
    <w:rsid w:val="00BC6B37"/>
    <w:rsid w:val="00BC742D"/>
    <w:rsid w:val="00BC75B9"/>
    <w:rsid w:val="00BC7915"/>
    <w:rsid w:val="00BD4FA7"/>
    <w:rsid w:val="00BD7A5D"/>
    <w:rsid w:val="00BE353C"/>
    <w:rsid w:val="00BE355C"/>
    <w:rsid w:val="00BF0D34"/>
    <w:rsid w:val="00BF14BC"/>
    <w:rsid w:val="00BF7E86"/>
    <w:rsid w:val="00C0272F"/>
    <w:rsid w:val="00C0575A"/>
    <w:rsid w:val="00C0664F"/>
    <w:rsid w:val="00C134B3"/>
    <w:rsid w:val="00C247B3"/>
    <w:rsid w:val="00C31DDE"/>
    <w:rsid w:val="00C4199D"/>
    <w:rsid w:val="00C428C1"/>
    <w:rsid w:val="00C549B9"/>
    <w:rsid w:val="00C70692"/>
    <w:rsid w:val="00C72C98"/>
    <w:rsid w:val="00C76F4D"/>
    <w:rsid w:val="00C8233A"/>
    <w:rsid w:val="00C83080"/>
    <w:rsid w:val="00C85830"/>
    <w:rsid w:val="00C9105B"/>
    <w:rsid w:val="00C93CA9"/>
    <w:rsid w:val="00CA2051"/>
    <w:rsid w:val="00CB2294"/>
    <w:rsid w:val="00CC291D"/>
    <w:rsid w:val="00CC4E0D"/>
    <w:rsid w:val="00CD11AF"/>
    <w:rsid w:val="00CD262C"/>
    <w:rsid w:val="00CD2A91"/>
    <w:rsid w:val="00CE0BEF"/>
    <w:rsid w:val="00CF4498"/>
    <w:rsid w:val="00D00808"/>
    <w:rsid w:val="00D11B65"/>
    <w:rsid w:val="00D13F73"/>
    <w:rsid w:val="00D14D2B"/>
    <w:rsid w:val="00D2030D"/>
    <w:rsid w:val="00D25344"/>
    <w:rsid w:val="00D2572C"/>
    <w:rsid w:val="00D33E47"/>
    <w:rsid w:val="00D344EB"/>
    <w:rsid w:val="00D37921"/>
    <w:rsid w:val="00D471AB"/>
    <w:rsid w:val="00D51BD6"/>
    <w:rsid w:val="00D565CF"/>
    <w:rsid w:val="00D675AF"/>
    <w:rsid w:val="00D75B9E"/>
    <w:rsid w:val="00D75BDA"/>
    <w:rsid w:val="00D778CE"/>
    <w:rsid w:val="00D80CC6"/>
    <w:rsid w:val="00D81987"/>
    <w:rsid w:val="00D83C73"/>
    <w:rsid w:val="00D85381"/>
    <w:rsid w:val="00D861D3"/>
    <w:rsid w:val="00D92511"/>
    <w:rsid w:val="00D94C34"/>
    <w:rsid w:val="00D96415"/>
    <w:rsid w:val="00D973DD"/>
    <w:rsid w:val="00D97876"/>
    <w:rsid w:val="00DA20B9"/>
    <w:rsid w:val="00DA2160"/>
    <w:rsid w:val="00DB1616"/>
    <w:rsid w:val="00DB39D7"/>
    <w:rsid w:val="00DD6783"/>
    <w:rsid w:val="00DE2B80"/>
    <w:rsid w:val="00DE391C"/>
    <w:rsid w:val="00DE6E49"/>
    <w:rsid w:val="00DF41B0"/>
    <w:rsid w:val="00DF76A8"/>
    <w:rsid w:val="00E031AE"/>
    <w:rsid w:val="00E050A5"/>
    <w:rsid w:val="00E208CF"/>
    <w:rsid w:val="00E330E6"/>
    <w:rsid w:val="00E402AB"/>
    <w:rsid w:val="00E5103F"/>
    <w:rsid w:val="00E52DD9"/>
    <w:rsid w:val="00E544DD"/>
    <w:rsid w:val="00E60002"/>
    <w:rsid w:val="00E6373B"/>
    <w:rsid w:val="00E7346F"/>
    <w:rsid w:val="00E86E90"/>
    <w:rsid w:val="00E9210C"/>
    <w:rsid w:val="00E92D3A"/>
    <w:rsid w:val="00E92E09"/>
    <w:rsid w:val="00E95C6E"/>
    <w:rsid w:val="00E96CC3"/>
    <w:rsid w:val="00EA18A1"/>
    <w:rsid w:val="00EA70DA"/>
    <w:rsid w:val="00EA70EF"/>
    <w:rsid w:val="00EB1D63"/>
    <w:rsid w:val="00EB6CFC"/>
    <w:rsid w:val="00EC3E5D"/>
    <w:rsid w:val="00EC4F6E"/>
    <w:rsid w:val="00ED6DCA"/>
    <w:rsid w:val="00EE7ADC"/>
    <w:rsid w:val="00EF128E"/>
    <w:rsid w:val="00F06461"/>
    <w:rsid w:val="00F2774F"/>
    <w:rsid w:val="00F40B76"/>
    <w:rsid w:val="00F42FDD"/>
    <w:rsid w:val="00F47F79"/>
    <w:rsid w:val="00F546D7"/>
    <w:rsid w:val="00F55DD8"/>
    <w:rsid w:val="00F771EE"/>
    <w:rsid w:val="00F8584B"/>
    <w:rsid w:val="00F85E6A"/>
    <w:rsid w:val="00F914C4"/>
    <w:rsid w:val="00FA023A"/>
    <w:rsid w:val="00FA24A2"/>
    <w:rsid w:val="00FB2601"/>
    <w:rsid w:val="00FB51D8"/>
    <w:rsid w:val="00FC4704"/>
    <w:rsid w:val="00FC77C0"/>
    <w:rsid w:val="00FD094A"/>
    <w:rsid w:val="00FD4253"/>
    <w:rsid w:val="00FE13D4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861D507F-5B61-492C-BC0E-14BEC8AC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422A7"/>
    <w:rPr>
      <w:rFonts w:ascii="VNI-Helve" w:hAnsi="VNI-Helve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422A7"/>
    <w:pPr>
      <w:keepNext/>
      <w:tabs>
        <w:tab w:val="center" w:pos="6521"/>
      </w:tabs>
      <w:ind w:left="567" w:right="141" w:hanging="567"/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rsid w:val="003422A7"/>
    <w:pPr>
      <w:keepNext/>
      <w:spacing w:before="120"/>
      <w:ind w:left="567" w:right="-5" w:firstLine="720"/>
      <w:jc w:val="both"/>
      <w:outlineLvl w:val="1"/>
    </w:pPr>
    <w:rPr>
      <w:rFonts w:ascii="VNI-Times" w:hAnsi="VNI-Times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2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2A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3422A7"/>
    <w:pPr>
      <w:ind w:left="720" w:right="141" w:firstLine="720"/>
      <w:jc w:val="both"/>
    </w:pPr>
    <w:rPr>
      <w:rFonts w:ascii="VNI-Times" w:hAnsi="VNI-Times"/>
      <w:i/>
      <w:sz w:val="28"/>
    </w:rPr>
  </w:style>
  <w:style w:type="paragraph" w:styleId="BodyTextIndent">
    <w:name w:val="Body Text Indent"/>
    <w:basedOn w:val="Normal"/>
    <w:link w:val="BodyTextIndentChar"/>
    <w:uiPriority w:val="99"/>
    <w:rsid w:val="003422A7"/>
    <w:pPr>
      <w:ind w:left="1134" w:firstLine="851"/>
      <w:jc w:val="both"/>
    </w:pPr>
    <w:rPr>
      <w:rFonts w:ascii="VNI-Times" w:hAnsi="VNI-Times"/>
      <w:sz w:val="24"/>
    </w:rPr>
  </w:style>
  <w:style w:type="paragraph" w:styleId="BalloonText">
    <w:name w:val="Balloon Text"/>
    <w:basedOn w:val="Normal"/>
    <w:semiHidden/>
    <w:rsid w:val="00F064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3684"/>
    <w:rPr>
      <w:color w:val="0000FF"/>
      <w:u w:val="single"/>
    </w:rPr>
  </w:style>
  <w:style w:type="paragraph" w:styleId="BodyText">
    <w:name w:val="Body Text"/>
    <w:basedOn w:val="Normal"/>
    <w:rsid w:val="007C3D1D"/>
    <w:pPr>
      <w:spacing w:after="120"/>
    </w:pPr>
  </w:style>
  <w:style w:type="character" w:styleId="FollowedHyperlink">
    <w:name w:val="FollowedHyperlink"/>
    <w:basedOn w:val="DefaultParagraphFont"/>
    <w:rsid w:val="00A8027A"/>
    <w:rPr>
      <w:color w:val="800080"/>
      <w:u w:val="single"/>
    </w:rPr>
  </w:style>
  <w:style w:type="paragraph" w:customStyle="1" w:styleId="xl24">
    <w:name w:val="xl24"/>
    <w:basedOn w:val="Normal"/>
    <w:rsid w:val="00A802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25">
    <w:name w:val="xl25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26">
    <w:name w:val="xl26"/>
    <w:basedOn w:val="Normal"/>
    <w:rsid w:val="00A802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7">
    <w:name w:val="xl27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8">
    <w:name w:val="xl28"/>
    <w:basedOn w:val="Normal"/>
    <w:rsid w:val="00A8027A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9">
    <w:name w:val="xl29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0">
    <w:name w:val="xl30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1">
    <w:name w:val="xl31"/>
    <w:basedOn w:val="Normal"/>
    <w:rsid w:val="00A802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2">
    <w:name w:val="xl32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3">
    <w:name w:val="xl33"/>
    <w:basedOn w:val="Normal"/>
    <w:rsid w:val="00A802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4">
    <w:name w:val="xl34"/>
    <w:basedOn w:val="Normal"/>
    <w:rsid w:val="00A802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5">
    <w:name w:val="xl35"/>
    <w:basedOn w:val="Normal"/>
    <w:rsid w:val="00A802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6">
    <w:name w:val="xl36"/>
    <w:basedOn w:val="Normal"/>
    <w:rsid w:val="00A802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7">
    <w:name w:val="xl37"/>
    <w:basedOn w:val="Normal"/>
    <w:rsid w:val="00A80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8">
    <w:name w:val="xl38"/>
    <w:basedOn w:val="Normal"/>
    <w:rsid w:val="00A8027A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9">
    <w:name w:val="xl39"/>
    <w:basedOn w:val="Normal"/>
    <w:rsid w:val="00A8027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0">
    <w:name w:val="xl40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1">
    <w:name w:val="xl41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2">
    <w:name w:val="xl42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3">
    <w:name w:val="xl43"/>
    <w:basedOn w:val="Normal"/>
    <w:rsid w:val="00A8027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4">
    <w:name w:val="xl4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5">
    <w:name w:val="xl4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6">
    <w:name w:val="xl46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7">
    <w:name w:val="xl47"/>
    <w:basedOn w:val="Normal"/>
    <w:rsid w:val="00A8027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8">
    <w:name w:val="xl48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9">
    <w:name w:val="xl49"/>
    <w:basedOn w:val="Normal"/>
    <w:rsid w:val="00A802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0">
    <w:name w:val="xl50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1">
    <w:name w:val="xl51"/>
    <w:basedOn w:val="Normal"/>
    <w:rsid w:val="00A8027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2">
    <w:name w:val="xl52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3">
    <w:name w:val="xl53"/>
    <w:basedOn w:val="Normal"/>
    <w:rsid w:val="00A8027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4">
    <w:name w:val="xl5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5">
    <w:name w:val="xl5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6">
    <w:name w:val="xl56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57">
    <w:name w:val="xl57"/>
    <w:basedOn w:val="Normal"/>
    <w:rsid w:val="00A8027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8">
    <w:name w:val="xl58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9">
    <w:name w:val="xl59"/>
    <w:basedOn w:val="Normal"/>
    <w:rsid w:val="00A802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0">
    <w:name w:val="xl60"/>
    <w:basedOn w:val="Normal"/>
    <w:rsid w:val="00A8027A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1">
    <w:name w:val="xl61"/>
    <w:basedOn w:val="Normal"/>
    <w:rsid w:val="00A80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2">
    <w:name w:val="xl62"/>
    <w:basedOn w:val="Normal"/>
    <w:rsid w:val="00A802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3">
    <w:name w:val="xl63"/>
    <w:basedOn w:val="Normal"/>
    <w:rsid w:val="00A802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4">
    <w:name w:val="xl64"/>
    <w:basedOn w:val="Normal"/>
    <w:rsid w:val="00A802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5">
    <w:name w:val="xl65"/>
    <w:basedOn w:val="Normal"/>
    <w:rsid w:val="00A802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6">
    <w:name w:val="xl66"/>
    <w:basedOn w:val="Normal"/>
    <w:rsid w:val="00A802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7">
    <w:name w:val="xl67"/>
    <w:basedOn w:val="Normal"/>
    <w:rsid w:val="00A8027A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Normal"/>
    <w:rsid w:val="00A8027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9">
    <w:name w:val="xl69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Normal"/>
    <w:rsid w:val="00A802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1">
    <w:name w:val="xl71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2">
    <w:name w:val="xl7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3">
    <w:name w:val="xl73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4">
    <w:name w:val="xl7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5">
    <w:name w:val="xl7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A8027A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7">
    <w:name w:val="xl77"/>
    <w:basedOn w:val="Normal"/>
    <w:rsid w:val="00A8027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8">
    <w:name w:val="xl78"/>
    <w:basedOn w:val="Normal"/>
    <w:rsid w:val="00A8027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9">
    <w:name w:val="xl79"/>
    <w:basedOn w:val="Normal"/>
    <w:rsid w:val="00A8027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0">
    <w:name w:val="xl80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1">
    <w:name w:val="xl81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2">
    <w:name w:val="xl8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3">
    <w:name w:val="xl83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4">
    <w:name w:val="xl84"/>
    <w:basedOn w:val="Normal"/>
    <w:rsid w:val="00A8027A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85">
    <w:name w:val="xl85"/>
    <w:basedOn w:val="Normal"/>
    <w:rsid w:val="00A802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6">
    <w:name w:val="xl86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A8027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8">
    <w:name w:val="xl88"/>
    <w:basedOn w:val="Normal"/>
    <w:rsid w:val="00A8027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9">
    <w:name w:val="xl89"/>
    <w:basedOn w:val="Normal"/>
    <w:rsid w:val="00A802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0">
    <w:name w:val="xl90"/>
    <w:basedOn w:val="Normal"/>
    <w:rsid w:val="00A802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1">
    <w:name w:val="xl91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2">
    <w:name w:val="xl9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3">
    <w:name w:val="xl93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4">
    <w:name w:val="xl94"/>
    <w:basedOn w:val="Normal"/>
    <w:rsid w:val="00A802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5">
    <w:name w:val="xl95"/>
    <w:basedOn w:val="Normal"/>
    <w:rsid w:val="00A802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Normal"/>
    <w:rsid w:val="00A802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Normal"/>
    <w:rsid w:val="00A802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Normal"/>
    <w:rsid w:val="00A8027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Normal"/>
    <w:rsid w:val="00A8027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Normal"/>
    <w:rsid w:val="00A8027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Normal"/>
    <w:rsid w:val="00A802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Normal"/>
    <w:rsid w:val="00A8027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51065"/>
    <w:rPr>
      <w:rFonts w:ascii="VNI-Times" w:hAnsi="VNI-Times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277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E2B80"/>
    <w:rPr>
      <w:rFonts w:ascii="VNI-Helve" w:hAnsi="VNI-Helve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klinh.sgddt@tphcm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IENCHE\QUY\BC_QUY4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25E9-EA54-4AAA-901D-9DE01516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BC_QUY407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				COÄNG HOØA XAÕ HOÄI CHUÛ NGHÓA VIEÄT NAM</vt:lpstr>
    </vt:vector>
  </TitlesOfParts>
  <Company>Microsoft</Company>
  <LinksUpToDate>false</LinksUpToDate>
  <CharactersWithSpaces>3394</CharactersWithSpaces>
  <SharedDoc>false</SharedDoc>
  <HLinks>
    <vt:vector size="6" baseType="variant">
      <vt:variant>
        <vt:i4>5570569</vt:i4>
      </vt:variant>
      <vt:variant>
        <vt:i4>0</vt:i4>
      </vt:variant>
      <vt:variant>
        <vt:i4>0</vt:i4>
      </vt:variant>
      <vt:variant>
        <vt:i4>5</vt:i4>
      </vt:variant>
      <vt:variant>
        <vt:lpwstr>mailto:kimxuyen_q12@yahoo.com.vn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				COÄNG HOØA XAÕ HOÄI CHUÛ NGHÓA VIEÄT NAM</dc:title>
  <dc:creator>User</dc:creator>
  <cp:lastModifiedBy>Admin</cp:lastModifiedBy>
  <cp:revision>2</cp:revision>
  <cp:lastPrinted>2017-06-09T07:19:00Z</cp:lastPrinted>
  <dcterms:created xsi:type="dcterms:W3CDTF">2017-06-15T04:11:00Z</dcterms:created>
  <dcterms:modified xsi:type="dcterms:W3CDTF">2017-06-15T04:11:00Z</dcterms:modified>
</cp:coreProperties>
</file>